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681B" w14:textId="0C20ED52" w:rsidR="00D077E9" w:rsidRPr="001647ED" w:rsidRDefault="005A173C" w:rsidP="00D077E9">
      <w:pPr>
        <w:pStyle w:val="Heading1"/>
        <w:rPr>
          <w:rFonts w:ascii="Franklin Gothic Book" w:hAnsi="Franklin Gothic Book"/>
          <w:color w:val="092441"/>
          <w:sz w:val="44"/>
          <w:szCs w:val="24"/>
        </w:rPr>
      </w:pPr>
      <w:r w:rsidRPr="001647ED">
        <w:rPr>
          <w:rFonts w:ascii="Franklin Gothic Book" w:hAnsi="Franklin Gothic Book"/>
          <w:noProof/>
          <w:color w:val="092441"/>
          <w:sz w:val="44"/>
          <w:szCs w:val="24"/>
        </w:rPr>
        <w:drawing>
          <wp:anchor distT="0" distB="0" distL="114300" distR="114300" simplePos="0" relativeHeight="251658240" behindDoc="0" locked="0" layoutInCell="1" allowOverlap="1" wp14:anchorId="0CD92272" wp14:editId="60DADE53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2398050" cy="69532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0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F09" w:rsidRPr="001647ED">
        <w:rPr>
          <w:rFonts w:ascii="Franklin Gothic Book" w:hAnsi="Franklin Gothic Book"/>
          <w:color w:val="092441"/>
          <w:sz w:val="44"/>
          <w:szCs w:val="24"/>
        </w:rPr>
        <w:t>Scoring Rubric</w:t>
      </w:r>
    </w:p>
    <w:sdt>
      <w:sdtPr>
        <w:rPr>
          <w:rFonts w:eastAsiaTheme="minorEastAsia" w:cstheme="minorBidi"/>
          <w:color w:val="092441"/>
          <w:sz w:val="28"/>
          <w:szCs w:val="22"/>
        </w:rPr>
        <w:id w:val="1625190862"/>
        <w:placeholder>
          <w:docPart w:val="8437ECACC5CD4A2FB39BA76BFF9BC2DF"/>
        </w:placeholder>
        <w15:dataBinding w:prefixMappings="xmlns:ns0='http://schemas.microsoft.com/temp/samples' " w:xpath="/ns0:employees[1]/ns0:employee[1]/ns0:CompanyName[1]" w:storeItemID="{00000000-0000-0000-0000-000000000000}"/>
        <w15:appearance w15:val="hidden"/>
      </w:sdtPr>
      <w:sdtEndPr>
        <w:rPr>
          <w:rFonts w:cstheme="minorHAnsi"/>
          <w:b/>
          <w:color w:val="auto"/>
          <w:szCs w:val="28"/>
        </w:rPr>
      </w:sdtEndPr>
      <w:sdtContent>
        <w:p w14:paraId="0183CFA5" w14:textId="56166430" w:rsidR="00153C74" w:rsidRPr="001647ED" w:rsidRDefault="004811FE" w:rsidP="00153C74">
          <w:pPr>
            <w:pStyle w:val="Heading2"/>
            <w:pBdr>
              <w:bottom w:val="single" w:sz="6" w:space="1" w:color="auto"/>
            </w:pBdr>
            <w:rPr>
              <w:color w:val="092441"/>
              <w:sz w:val="32"/>
              <w:szCs w:val="24"/>
            </w:rPr>
          </w:pPr>
          <w:r w:rsidRPr="001647ED">
            <w:rPr>
              <w:color w:val="092441"/>
              <w:sz w:val="32"/>
              <w:szCs w:val="24"/>
            </w:rPr>
            <w:t>FY2</w:t>
          </w:r>
          <w:r w:rsidR="002D3833" w:rsidRPr="001647ED">
            <w:rPr>
              <w:color w:val="092441"/>
              <w:sz w:val="32"/>
              <w:szCs w:val="24"/>
            </w:rPr>
            <w:t>6</w:t>
          </w:r>
          <w:r w:rsidRPr="001647ED">
            <w:rPr>
              <w:color w:val="092441"/>
              <w:sz w:val="32"/>
              <w:szCs w:val="24"/>
            </w:rPr>
            <w:t xml:space="preserve"> Iowa Cancer </w:t>
          </w:r>
          <w:r w:rsidR="00153C74" w:rsidRPr="001647ED">
            <w:rPr>
              <w:color w:val="092441"/>
              <w:sz w:val="32"/>
              <w:szCs w:val="24"/>
            </w:rPr>
            <w:t>Plan Implementation Grant</w:t>
          </w:r>
        </w:p>
        <w:p w14:paraId="4DE73448" w14:textId="77777777" w:rsidR="00D25BA0" w:rsidRPr="00FC2BF2" w:rsidRDefault="00D25BA0" w:rsidP="00D25BA0">
          <w:pPr>
            <w:rPr>
              <w:sz w:val="2"/>
              <w:szCs w:val="2"/>
            </w:rPr>
          </w:pPr>
        </w:p>
        <w:p w14:paraId="29DCE853" w14:textId="6512ED88" w:rsidR="00153C74" w:rsidRPr="002A3826" w:rsidRDefault="00153C74" w:rsidP="00153C74">
          <w:pPr>
            <w:pStyle w:val="Content"/>
            <w:rPr>
              <w:color w:val="auto"/>
              <w:szCs w:val="28"/>
            </w:rPr>
          </w:pPr>
          <w:r w:rsidRPr="002A3826">
            <w:rPr>
              <w:color w:val="auto"/>
              <w:szCs w:val="28"/>
            </w:rPr>
            <w:t xml:space="preserve">Project Name: </w:t>
          </w:r>
          <w:sdt>
            <w:sdtPr>
              <w:rPr>
                <w:color w:val="auto"/>
                <w:szCs w:val="28"/>
              </w:rPr>
              <w:id w:val="-859353546"/>
              <w:placeholder>
                <w:docPart w:val="DefaultPlaceholder_-1854013440"/>
              </w:placeholder>
              <w:showingPlcHdr/>
            </w:sdtPr>
            <w:sdtEndPr/>
            <w:sdtContent>
              <w:r w:rsidR="000350AB" w:rsidRPr="002A3826">
                <w:rPr>
                  <w:rStyle w:val="PlaceholderText"/>
                  <w:szCs w:val="28"/>
                </w:rPr>
                <w:t>Click or tap here to enter text.</w:t>
              </w:r>
            </w:sdtContent>
          </w:sdt>
        </w:p>
        <w:p w14:paraId="1AC978AB" w14:textId="3D73F63A" w:rsidR="00153C74" w:rsidRPr="002A3826" w:rsidRDefault="00153C74" w:rsidP="00153C74">
          <w:pPr>
            <w:pStyle w:val="Content"/>
            <w:rPr>
              <w:color w:val="auto"/>
              <w:szCs w:val="28"/>
            </w:rPr>
          </w:pPr>
          <w:r w:rsidRPr="002A3826">
            <w:rPr>
              <w:color w:val="auto"/>
              <w:szCs w:val="28"/>
            </w:rPr>
            <w:t xml:space="preserve">Total Dollar Amount Requested: </w:t>
          </w:r>
          <w:sdt>
            <w:sdtPr>
              <w:rPr>
                <w:color w:val="auto"/>
                <w:szCs w:val="28"/>
              </w:rPr>
              <w:id w:val="413749175"/>
              <w:placeholder>
                <w:docPart w:val="DefaultPlaceholder_-1854013440"/>
              </w:placeholder>
              <w:showingPlcHdr/>
            </w:sdtPr>
            <w:sdtEndPr/>
            <w:sdtContent>
              <w:r w:rsidR="000350AB" w:rsidRPr="002A3826">
                <w:rPr>
                  <w:rStyle w:val="PlaceholderText"/>
                  <w:szCs w:val="28"/>
                </w:rPr>
                <w:t>Click or tap here to enter text.</w:t>
              </w:r>
            </w:sdtContent>
          </w:sdt>
        </w:p>
        <w:p w14:paraId="3E26FAA8" w14:textId="06258CAC" w:rsidR="00153C74" w:rsidRPr="002A3826" w:rsidRDefault="00153C74" w:rsidP="00153C74">
          <w:pPr>
            <w:pStyle w:val="Content"/>
            <w:rPr>
              <w:color w:val="auto"/>
              <w:szCs w:val="28"/>
            </w:rPr>
          </w:pPr>
          <w:r w:rsidRPr="002A3826">
            <w:rPr>
              <w:color w:val="auto"/>
              <w:szCs w:val="28"/>
            </w:rPr>
            <w:t xml:space="preserve">Reviewer Name: </w:t>
          </w:r>
          <w:sdt>
            <w:sdtPr>
              <w:rPr>
                <w:color w:val="auto"/>
                <w:szCs w:val="28"/>
              </w:rPr>
              <w:id w:val="2078087335"/>
              <w:placeholder>
                <w:docPart w:val="DefaultPlaceholder_-1854013440"/>
              </w:placeholder>
              <w:showingPlcHdr/>
            </w:sdtPr>
            <w:sdtEndPr/>
            <w:sdtContent>
              <w:r w:rsidR="000350AB" w:rsidRPr="00DA727C">
                <w:rPr>
                  <w:rStyle w:val="PlaceholderText"/>
                  <w:sz w:val="24"/>
                  <w:szCs w:val="24"/>
                </w:rPr>
                <w:t>Click or tap here to enter text.</w:t>
              </w:r>
            </w:sdtContent>
          </w:sdt>
        </w:p>
        <w:p w14:paraId="786AE442" w14:textId="77777777" w:rsidR="00153C74" w:rsidRPr="005C710A" w:rsidRDefault="00153C74" w:rsidP="00153C74">
          <w:pPr>
            <w:pStyle w:val="Content"/>
            <w:rPr>
              <w:b/>
              <w:color w:val="auto"/>
              <w:sz w:val="4"/>
              <w:szCs w:val="4"/>
            </w:rPr>
          </w:pPr>
        </w:p>
        <w:p w14:paraId="180CBA0F" w14:textId="77777777" w:rsidR="00D82CE6" w:rsidRPr="000D2FA2" w:rsidRDefault="00D82CE6" w:rsidP="00153C74">
          <w:pPr>
            <w:rPr>
              <w:sz w:val="8"/>
              <w:szCs w:val="4"/>
            </w:rPr>
          </w:pP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2117"/>
            <w:gridCol w:w="114"/>
            <w:gridCol w:w="2005"/>
            <w:gridCol w:w="227"/>
            <w:gridCol w:w="2231"/>
            <w:gridCol w:w="108"/>
            <w:gridCol w:w="2126"/>
            <w:gridCol w:w="1862"/>
          </w:tblGrid>
          <w:tr w:rsidR="00B519FE" w:rsidRPr="00D566CF" w14:paraId="0DE6D024" w14:textId="77777777" w:rsidTr="002A3826">
            <w:tc>
              <w:tcPr>
                <w:tcW w:w="5000" w:type="pct"/>
                <w:gridSpan w:val="8"/>
                <w:shd w:val="clear" w:color="auto" w:fill="F2F2F2" w:themeFill="background1" w:themeFillShade="F2"/>
              </w:tcPr>
              <w:p w14:paraId="207A8B80" w14:textId="6C2A6C2B" w:rsidR="00B519FE" w:rsidRPr="00D566CF" w:rsidRDefault="00B519FE" w:rsidP="006D357A">
                <w:pPr>
                  <w:pStyle w:val="Content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D566CF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Does the application address one or more of the following priorities? How well do you think the project will address the priority(</w:t>
                </w:r>
                <w:proofErr w:type="spellStart"/>
                <w:r w:rsidRPr="00D566CF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ies</w:t>
                </w:r>
                <w:proofErr w:type="spellEnd"/>
                <w:r w:rsidRPr="00D566CF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 xml:space="preserve">)? </w:t>
                </w:r>
              </w:p>
              <w:p w14:paraId="184677D5" w14:textId="77777777" w:rsidR="00B519FE" w:rsidRPr="00FC2BF2" w:rsidRDefault="00B519FE" w:rsidP="2BC3E6DA">
                <w:pPr>
                  <w:pStyle w:val="Content"/>
                  <w:numPr>
                    <w:ilvl w:val="0"/>
                    <w:numId w:val="34"/>
                  </w:numPr>
                  <w:rPr>
                    <w:rFonts w:cstheme="minorHAnsi"/>
                    <w:sz w:val="22"/>
                  </w:rPr>
                </w:pPr>
                <w:r w:rsidRPr="00FC2BF2">
                  <w:rPr>
                    <w:rFonts w:cstheme="minorHAnsi"/>
                    <w:color w:val="auto"/>
                    <w:sz w:val="22"/>
                  </w:rPr>
                  <w:t>Address issues of cancer disparities across the cancer continuum</w:t>
                </w:r>
                <w:r w:rsidRPr="00FC2BF2">
                  <w:rPr>
                    <w:rFonts w:cstheme="minorHAnsi"/>
                    <w:sz w:val="22"/>
                  </w:rPr>
                  <w:t>.</w:t>
                </w:r>
              </w:p>
              <w:p w14:paraId="626FE10C" w14:textId="77777777" w:rsidR="00B519FE" w:rsidRPr="00FC2BF2" w:rsidRDefault="00B519FE" w:rsidP="2BC3E6DA">
                <w:pPr>
                  <w:pStyle w:val="Content"/>
                  <w:numPr>
                    <w:ilvl w:val="0"/>
                    <w:numId w:val="34"/>
                  </w:numPr>
                  <w:rPr>
                    <w:rFonts w:cstheme="minorHAnsi"/>
                    <w:sz w:val="22"/>
                  </w:rPr>
                </w:pPr>
                <w:r w:rsidRPr="00FC2BF2">
                  <w:rPr>
                    <w:rFonts w:cstheme="minorHAnsi"/>
                    <w:color w:val="auto"/>
                    <w:sz w:val="22"/>
                  </w:rPr>
                  <w:t>Address cancer prevention and/or early detection</w:t>
                </w:r>
                <w:r w:rsidRPr="00FC2BF2">
                  <w:rPr>
                    <w:rFonts w:cstheme="minorHAnsi"/>
                    <w:sz w:val="22"/>
                  </w:rPr>
                  <w:t>.</w:t>
                </w:r>
              </w:p>
              <w:p w14:paraId="75785E71" w14:textId="77777777" w:rsidR="00B624D8" w:rsidRPr="00FC2BF2" w:rsidRDefault="00B519FE" w:rsidP="00B624D8">
                <w:pPr>
                  <w:pStyle w:val="Content"/>
                  <w:numPr>
                    <w:ilvl w:val="0"/>
                    <w:numId w:val="34"/>
                  </w:numPr>
                  <w:rPr>
                    <w:rFonts w:cstheme="minorHAnsi"/>
                    <w:color w:val="auto"/>
                    <w:sz w:val="22"/>
                  </w:rPr>
                </w:pPr>
                <w:r w:rsidRPr="00FC2BF2">
                  <w:rPr>
                    <w:rFonts w:cstheme="minorHAnsi"/>
                    <w:color w:val="auto"/>
                    <w:sz w:val="22"/>
                  </w:rPr>
                  <w:t>Expand successful local projects statewide in Iowa.</w:t>
                </w:r>
              </w:p>
              <w:p w14:paraId="71A62503" w14:textId="318C7BDB" w:rsidR="00B519FE" w:rsidRPr="00B624D8" w:rsidRDefault="00B519FE" w:rsidP="00B624D8">
                <w:pPr>
                  <w:pStyle w:val="Content"/>
                  <w:numPr>
                    <w:ilvl w:val="0"/>
                    <w:numId w:val="34"/>
                  </w:numPr>
                  <w:spacing w:after="240"/>
                  <w:rPr>
                    <w:rFonts w:cstheme="minorHAnsi"/>
                    <w:color w:val="auto"/>
                    <w:sz w:val="24"/>
                    <w:szCs w:val="24"/>
                  </w:rPr>
                </w:pPr>
                <w:r w:rsidRPr="00FC2BF2">
                  <w:rPr>
                    <w:rFonts w:cstheme="minorHAnsi"/>
                    <w:color w:val="auto"/>
                    <w:sz w:val="22"/>
                  </w:rPr>
                  <w:t>Formalize lasting and broad change in cancer control through policy and systems change within organizations, systems, and communities.</w:t>
                </w:r>
              </w:p>
            </w:tc>
          </w:tr>
          <w:tr w:rsidR="0078295E" w:rsidRPr="00D566CF" w14:paraId="071B1A8A" w14:textId="77777777" w:rsidTr="005C710A">
            <w:tc>
              <w:tcPr>
                <w:tcW w:w="981" w:type="pct"/>
                <w:shd w:val="clear" w:color="auto" w:fill="F2F2F2" w:themeFill="background1" w:themeFillShade="F2"/>
              </w:tcPr>
              <w:p w14:paraId="73BC0AE7" w14:textId="31B96CFA" w:rsidR="0078295E" w:rsidRDefault="0078295E" w:rsidP="004B0BC2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A75C3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0 points</w:t>
                </w:r>
              </w:p>
              <w:p w14:paraId="70354933" w14:textId="77777777" w:rsidR="0078295E" w:rsidRDefault="0078295E" w:rsidP="004B0BC2">
                <w:pPr>
                  <w:pStyle w:val="Content"/>
                  <w:jc w:val="center"/>
                  <w:rPr>
                    <w:rFonts w:cstheme="minorHAnsi"/>
                    <w:bCs/>
                    <w:color w:val="auto"/>
                    <w:sz w:val="22"/>
                  </w:rPr>
                </w:pPr>
              </w:p>
              <w:p w14:paraId="5D55EF6D" w14:textId="5E423EBB" w:rsidR="0078295E" w:rsidRPr="004B0BC2" w:rsidRDefault="0078295E" w:rsidP="0078295E">
                <w:pPr>
                  <w:pStyle w:val="Content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A75C33">
                  <w:rPr>
                    <w:rFonts w:cstheme="minorHAnsi"/>
                    <w:bCs/>
                    <w:color w:val="auto"/>
                    <w:sz w:val="22"/>
                  </w:rPr>
                  <w:t xml:space="preserve">Question skipped or </w:t>
                </w:r>
                <w:r w:rsidR="00614A30">
                  <w:rPr>
                    <w:rFonts w:cstheme="minorHAnsi"/>
                    <w:bCs/>
                    <w:color w:val="auto"/>
                    <w:sz w:val="22"/>
                  </w:rPr>
                  <w:t>priority(</w:t>
                </w:r>
                <w:proofErr w:type="spellStart"/>
                <w:r w:rsidR="00614A30">
                  <w:rPr>
                    <w:rFonts w:cstheme="minorHAnsi"/>
                    <w:bCs/>
                    <w:color w:val="auto"/>
                    <w:sz w:val="22"/>
                  </w:rPr>
                  <w:t>ies</w:t>
                </w:r>
                <w:proofErr w:type="spellEnd"/>
                <w:r w:rsidR="00614A30">
                  <w:rPr>
                    <w:rFonts w:cstheme="minorHAnsi"/>
                    <w:bCs/>
                    <w:color w:val="auto"/>
                    <w:sz w:val="22"/>
                  </w:rPr>
                  <w:t>) not actually addressed in project proposal.</w:t>
                </w:r>
              </w:p>
            </w:tc>
            <w:tc>
              <w:tcPr>
                <w:tcW w:w="982" w:type="pct"/>
                <w:gridSpan w:val="2"/>
                <w:shd w:val="clear" w:color="auto" w:fill="F2F2F2" w:themeFill="background1" w:themeFillShade="F2"/>
              </w:tcPr>
              <w:p w14:paraId="76C76AC3" w14:textId="067B2A5D" w:rsidR="0078295E" w:rsidRPr="006135C8" w:rsidRDefault="00356DE7" w:rsidP="00895B46">
                <w:pPr>
                  <w:pStyle w:val="Content"/>
                  <w:spacing w:after="240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6135C8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1-5 points</w:t>
                </w:r>
                <w:r w:rsidR="006135C8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br/>
                </w:r>
                <w:r w:rsidR="00895B46" w:rsidRPr="006135C8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(Poor)</w:t>
                </w:r>
              </w:p>
              <w:p w14:paraId="408EA0E4" w14:textId="54E43097" w:rsidR="00895B46" w:rsidRPr="00895B46" w:rsidRDefault="00895B46" w:rsidP="00895B46">
                <w:pPr>
                  <w:pStyle w:val="Content"/>
                  <w:spacing w:after="240"/>
                  <w:rPr>
                    <w:rFonts w:cstheme="minorHAnsi"/>
                    <w:bCs/>
                    <w:color w:val="auto"/>
                    <w:sz w:val="22"/>
                  </w:rPr>
                </w:pPr>
                <w:r>
                  <w:rPr>
                    <w:rFonts w:cstheme="minorHAnsi"/>
                    <w:bCs/>
                    <w:color w:val="auto"/>
                    <w:sz w:val="22"/>
                  </w:rPr>
                  <w:t>Priority(</w:t>
                </w:r>
                <w:proofErr w:type="spellStart"/>
                <w:r>
                  <w:rPr>
                    <w:rFonts w:cstheme="minorHAnsi"/>
                    <w:bCs/>
                    <w:color w:val="auto"/>
                    <w:sz w:val="22"/>
                  </w:rPr>
                  <w:t>ies</w:t>
                </w:r>
                <w:proofErr w:type="spellEnd"/>
                <w:r>
                  <w:rPr>
                    <w:rFonts w:cstheme="minorHAnsi"/>
                    <w:bCs/>
                    <w:color w:val="auto"/>
                    <w:sz w:val="22"/>
                  </w:rPr>
                  <w:t>) identified</w:t>
                </w:r>
                <w:r w:rsidR="00943895">
                  <w:rPr>
                    <w:rFonts w:cstheme="minorHAnsi"/>
                    <w:bCs/>
                    <w:color w:val="auto"/>
                    <w:sz w:val="22"/>
                  </w:rPr>
                  <w:t>, and the project somewhat addresses the priority(</w:t>
                </w:r>
                <w:proofErr w:type="spellStart"/>
                <w:r w:rsidR="00943895">
                  <w:rPr>
                    <w:rFonts w:cstheme="minorHAnsi"/>
                    <w:bCs/>
                    <w:color w:val="auto"/>
                    <w:sz w:val="22"/>
                  </w:rPr>
                  <w:t>ies</w:t>
                </w:r>
                <w:proofErr w:type="spellEnd"/>
                <w:r w:rsidR="00943895">
                  <w:rPr>
                    <w:rFonts w:cstheme="minorHAnsi"/>
                    <w:bCs/>
                    <w:color w:val="auto"/>
                    <w:sz w:val="22"/>
                  </w:rPr>
                  <w:t>).</w:t>
                </w:r>
              </w:p>
            </w:tc>
            <w:tc>
              <w:tcPr>
                <w:tcW w:w="1189" w:type="pct"/>
                <w:gridSpan w:val="3"/>
                <w:shd w:val="clear" w:color="auto" w:fill="F2F2F2" w:themeFill="background1" w:themeFillShade="F2"/>
              </w:tcPr>
              <w:p w14:paraId="200E0771" w14:textId="1EA194AE" w:rsidR="0078295E" w:rsidRPr="009F0E19" w:rsidRDefault="0078295E" w:rsidP="004B0BC2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6</w:t>
                </w:r>
                <w:r w:rsidRPr="00A75C3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-10 points</w:t>
                </w:r>
                <w:r w:rsidR="0075072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br/>
                </w: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(Average)</w:t>
                </w:r>
              </w:p>
              <w:p w14:paraId="32B58F95" w14:textId="77777777" w:rsidR="0078295E" w:rsidRDefault="0078295E" w:rsidP="004B0BC2">
                <w:pPr>
                  <w:pStyle w:val="Content"/>
                  <w:rPr>
                    <w:rFonts w:cstheme="minorHAnsi"/>
                    <w:bCs/>
                    <w:color w:val="auto"/>
                    <w:sz w:val="22"/>
                  </w:rPr>
                </w:pPr>
              </w:p>
              <w:p w14:paraId="207B4979" w14:textId="462DF347" w:rsidR="0078295E" w:rsidRPr="00A75C33" w:rsidRDefault="0078295E" w:rsidP="004B0BC2">
                <w:pPr>
                  <w:pStyle w:val="Content"/>
                  <w:rPr>
                    <w:rFonts w:cstheme="minorHAnsi"/>
                    <w:bCs/>
                    <w:color w:val="auto"/>
                    <w:sz w:val="22"/>
                  </w:rPr>
                </w:pPr>
                <w:r w:rsidRPr="00A75C33">
                  <w:rPr>
                    <w:rFonts w:cstheme="minorHAnsi"/>
                    <w:bCs/>
                    <w:color w:val="auto"/>
                    <w:sz w:val="22"/>
                  </w:rPr>
                  <w:t>Priority(</w:t>
                </w:r>
                <w:proofErr w:type="spellStart"/>
                <w:r w:rsidRPr="00A75C33">
                  <w:rPr>
                    <w:rFonts w:cstheme="minorHAnsi"/>
                    <w:bCs/>
                    <w:color w:val="auto"/>
                    <w:sz w:val="22"/>
                  </w:rPr>
                  <w:t>ies</w:t>
                </w:r>
                <w:proofErr w:type="spellEnd"/>
                <w:r w:rsidRPr="00A75C33">
                  <w:rPr>
                    <w:rFonts w:cstheme="minorHAnsi"/>
                    <w:bCs/>
                    <w:color w:val="auto"/>
                    <w:sz w:val="22"/>
                  </w:rPr>
                  <w:t>) identified, and the project addresses the priority(</w:t>
                </w:r>
                <w:proofErr w:type="spellStart"/>
                <w:r w:rsidRPr="00A75C33">
                  <w:rPr>
                    <w:rFonts w:cstheme="minorHAnsi"/>
                    <w:bCs/>
                    <w:color w:val="auto"/>
                    <w:sz w:val="22"/>
                  </w:rPr>
                  <w:t>ies</w:t>
                </w:r>
                <w:proofErr w:type="spellEnd"/>
                <w:r w:rsidRPr="00A75C33">
                  <w:rPr>
                    <w:rFonts w:cstheme="minorHAnsi"/>
                    <w:bCs/>
                    <w:color w:val="auto"/>
                    <w:sz w:val="22"/>
                  </w:rPr>
                  <w:t>)</w:t>
                </w:r>
                <w:r w:rsidR="006135C8">
                  <w:rPr>
                    <w:rFonts w:cstheme="minorHAnsi"/>
                    <w:bCs/>
                    <w:color w:val="auto"/>
                    <w:sz w:val="22"/>
                  </w:rPr>
                  <w:t xml:space="preserve"> adequately.</w:t>
                </w:r>
              </w:p>
              <w:p w14:paraId="3ABF31EE" w14:textId="77777777" w:rsidR="0078295E" w:rsidRPr="00A75C33" w:rsidRDefault="0078295E" w:rsidP="004B0BC2">
                <w:pPr>
                  <w:pStyle w:val="Content"/>
                  <w:rPr>
                    <w:rFonts w:cstheme="minorHAnsi"/>
                    <w:b/>
                    <w:color w:val="auto"/>
                    <w:sz w:val="22"/>
                  </w:rPr>
                </w:pPr>
              </w:p>
            </w:tc>
            <w:tc>
              <w:tcPr>
                <w:tcW w:w="985" w:type="pct"/>
                <w:tcBorders>
                  <w:right w:val="single" w:sz="24" w:space="0" w:color="auto"/>
                </w:tcBorders>
                <w:shd w:val="clear" w:color="auto" w:fill="F2F2F2" w:themeFill="background1" w:themeFillShade="F2"/>
              </w:tcPr>
              <w:p w14:paraId="5C8949D6" w14:textId="33416E53" w:rsidR="0078295E" w:rsidRPr="009F0E19" w:rsidRDefault="0078295E" w:rsidP="004B0BC2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A75C3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11-15 points</w:t>
                </w: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 xml:space="preserve"> (Outstanding)</w:t>
                </w:r>
              </w:p>
              <w:p w14:paraId="395D9792" w14:textId="77777777" w:rsidR="0078295E" w:rsidRDefault="0078295E" w:rsidP="004B0BC2">
                <w:pPr>
                  <w:pStyle w:val="Content"/>
                  <w:rPr>
                    <w:rFonts w:cstheme="minorHAnsi"/>
                    <w:bCs/>
                    <w:color w:val="auto"/>
                    <w:sz w:val="22"/>
                  </w:rPr>
                </w:pPr>
              </w:p>
              <w:p w14:paraId="35D6A58E" w14:textId="44069D64" w:rsidR="0078295E" w:rsidRPr="00A75C33" w:rsidRDefault="0078295E" w:rsidP="004B0BC2">
                <w:pPr>
                  <w:pStyle w:val="Content"/>
                  <w:rPr>
                    <w:rFonts w:cstheme="minorHAnsi"/>
                    <w:bCs/>
                    <w:color w:val="auto"/>
                    <w:sz w:val="22"/>
                  </w:rPr>
                </w:pPr>
                <w:r w:rsidRPr="00A75C33">
                  <w:rPr>
                    <w:rFonts w:cstheme="minorHAnsi"/>
                    <w:bCs/>
                    <w:color w:val="auto"/>
                    <w:sz w:val="22"/>
                  </w:rPr>
                  <w:t>Priority(</w:t>
                </w:r>
                <w:proofErr w:type="spellStart"/>
                <w:r w:rsidRPr="00A75C33">
                  <w:rPr>
                    <w:rFonts w:cstheme="minorHAnsi"/>
                    <w:bCs/>
                    <w:color w:val="auto"/>
                    <w:sz w:val="22"/>
                  </w:rPr>
                  <w:t>ies</w:t>
                </w:r>
                <w:proofErr w:type="spellEnd"/>
                <w:r w:rsidRPr="00A75C33">
                  <w:rPr>
                    <w:rFonts w:cstheme="minorHAnsi"/>
                    <w:bCs/>
                    <w:color w:val="auto"/>
                    <w:sz w:val="22"/>
                  </w:rPr>
                  <w:t xml:space="preserve">) identified, and the project </w:t>
                </w:r>
                <w:r w:rsidRPr="0012044F">
                  <w:rPr>
                    <w:rFonts w:cstheme="minorHAnsi"/>
                    <w:bCs/>
                    <w:color w:val="auto"/>
                    <w:sz w:val="22"/>
                  </w:rPr>
                  <w:t>goes above and beyond to addresses</w:t>
                </w:r>
                <w:r w:rsidRPr="00A75C33">
                  <w:rPr>
                    <w:rFonts w:cstheme="minorHAnsi"/>
                    <w:bCs/>
                    <w:color w:val="auto"/>
                    <w:sz w:val="22"/>
                  </w:rPr>
                  <w:t xml:space="preserve"> the priority(</w:t>
                </w:r>
                <w:proofErr w:type="spellStart"/>
                <w:r w:rsidRPr="00A75C33">
                  <w:rPr>
                    <w:rFonts w:cstheme="minorHAnsi"/>
                    <w:bCs/>
                    <w:color w:val="auto"/>
                    <w:sz w:val="22"/>
                  </w:rPr>
                  <w:t>ies</w:t>
                </w:r>
                <w:proofErr w:type="spellEnd"/>
                <w:r w:rsidRPr="00A75C33">
                  <w:rPr>
                    <w:rFonts w:cstheme="minorHAnsi"/>
                    <w:bCs/>
                    <w:color w:val="auto"/>
                    <w:sz w:val="22"/>
                  </w:rPr>
                  <w:t>)</w:t>
                </w:r>
                <w:r w:rsidR="006135C8">
                  <w:rPr>
                    <w:rFonts w:cstheme="minorHAnsi"/>
                    <w:bCs/>
                    <w:color w:val="auto"/>
                    <w:sz w:val="22"/>
                  </w:rPr>
                  <w:t>.</w:t>
                </w:r>
              </w:p>
            </w:tc>
            <w:tc>
              <w:tcPr>
                <w:tcW w:w="863" w:type="pct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FFFFFF" w:themeFill="background1"/>
              </w:tcPr>
              <w:p w14:paraId="2DFE6B74" w14:textId="3F7AC1E4" w:rsidR="0078295E" w:rsidRDefault="0078295E" w:rsidP="004B0BC2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A75C3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Points Awarded:</w:t>
                </w:r>
                <w:r w:rsidR="008013F6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br/>
                  <w:t>(out of 15)</w:t>
                </w:r>
              </w:p>
              <w:p w14:paraId="2E16DDAF" w14:textId="77777777" w:rsidR="0078295E" w:rsidRPr="009F0E19" w:rsidRDefault="0078295E" w:rsidP="004B0BC2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</w:p>
              <w:sdt>
                <w:sdtPr>
                  <w:rPr>
                    <w:rFonts w:cstheme="minorHAnsi"/>
                    <w:b/>
                    <w:color w:val="auto"/>
                    <w:sz w:val="22"/>
                  </w:rPr>
                  <w:id w:val="639005893"/>
                  <w:placeholder>
                    <w:docPart w:val="071DBA0FB12843D193C84129C9DEA146"/>
                  </w:placeholder>
                  <w:showingPlcHdr/>
                </w:sdtPr>
                <w:sdtEndPr/>
                <w:sdtContent>
                  <w:p w14:paraId="60430B73" w14:textId="45B24A51" w:rsidR="0078295E" w:rsidRPr="00A75C33" w:rsidRDefault="0078295E" w:rsidP="004B0BC2">
                    <w:pPr>
                      <w:pStyle w:val="Content"/>
                      <w:jc w:val="center"/>
                      <w:rPr>
                        <w:rFonts w:cstheme="minorHAnsi"/>
                        <w:b/>
                        <w:color w:val="auto"/>
                        <w:sz w:val="22"/>
                      </w:rPr>
                    </w:pPr>
                    <w:r w:rsidRPr="00A75C33">
                      <w:rPr>
                        <w:rStyle w:val="PlaceholderText"/>
                        <w:sz w:val="22"/>
                      </w:rPr>
                      <w:t>Click or tap here to enter text.</w:t>
                    </w:r>
                  </w:p>
                </w:sdtContent>
              </w:sdt>
            </w:tc>
          </w:tr>
          <w:tr w:rsidR="00D566CF" w:rsidRPr="00D566CF" w14:paraId="701F8685" w14:textId="77777777" w:rsidTr="00C11FDF">
            <w:tc>
              <w:tcPr>
                <w:tcW w:w="5000" w:type="pct"/>
                <w:gridSpan w:val="8"/>
                <w:shd w:val="clear" w:color="auto" w:fill="FFFFFF" w:themeFill="background1"/>
              </w:tcPr>
              <w:p w14:paraId="2072E2E8" w14:textId="06BB93E0" w:rsidR="00D566CF" w:rsidRPr="00D566CF" w:rsidRDefault="00D566CF" w:rsidP="0035377C">
                <w:pPr>
                  <w:pStyle w:val="Content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D566CF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Notes:</w:t>
                </w:r>
                <w:r w:rsidR="00AE3D55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 xml:space="preserve"> </w:t>
                </w:r>
                <w:r w:rsidR="00AE3D55" w:rsidRPr="00AE3D55">
                  <w:rPr>
                    <w:rFonts w:cstheme="minorHAnsi"/>
                    <w:bCs/>
                    <w:i/>
                    <w:iCs/>
                    <w:color w:val="auto"/>
                    <w:sz w:val="24"/>
                    <w:szCs w:val="24"/>
                  </w:rPr>
                  <w:t>(Optional)</w:t>
                </w:r>
              </w:p>
              <w:sdt>
                <w:sdtP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id w:val="-827362528"/>
                  <w:placeholder>
                    <w:docPart w:val="FAB17459E51546A190FF18E2E2CF8B6D"/>
                  </w:placeholder>
                  <w:showingPlcHdr/>
                </w:sdtPr>
                <w:sdtEndPr/>
                <w:sdtContent>
                  <w:p w14:paraId="6557B09E" w14:textId="7277AADB" w:rsidR="00D566CF" w:rsidRPr="00D566CF" w:rsidRDefault="00D566CF" w:rsidP="00AE3D55">
                    <w:pPr>
                      <w:pStyle w:val="Content"/>
                      <w:spacing w:after="240"/>
                      <w:rPr>
                        <w:rFonts w:cstheme="minorHAnsi"/>
                        <w:b/>
                        <w:color w:val="auto"/>
                        <w:sz w:val="24"/>
                        <w:szCs w:val="24"/>
                      </w:rPr>
                    </w:pPr>
                    <w:r w:rsidRPr="00FC2BF2">
                      <w:rPr>
                        <w:rStyle w:val="PlaceholderText"/>
                        <w:rFonts w:cstheme="minorHAnsi"/>
                        <w:sz w:val="22"/>
                      </w:rPr>
                      <w:t>Click or tap here to enter text.</w:t>
                    </w:r>
                  </w:p>
                </w:sdtContent>
              </w:sdt>
            </w:tc>
          </w:tr>
          <w:tr w:rsidR="00DA727C" w:rsidRPr="00D566CF" w14:paraId="11748AD2" w14:textId="77777777" w:rsidTr="00C11FDF">
            <w:tc>
              <w:tcPr>
                <w:tcW w:w="5000" w:type="pct"/>
                <w:gridSpan w:val="8"/>
                <w:shd w:val="clear" w:color="auto" w:fill="F2F2F2" w:themeFill="background1" w:themeFillShade="F2"/>
              </w:tcPr>
              <w:p w14:paraId="4F31809A" w14:textId="15496101" w:rsidR="00DA727C" w:rsidRPr="00D566CF" w:rsidRDefault="00DA727C" w:rsidP="0064065B">
                <w:pPr>
                  <w:pStyle w:val="Content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D566CF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Project summary and details</w:t>
                </w:r>
              </w:p>
              <w:p w14:paraId="391F6E89" w14:textId="77777777" w:rsidR="00DA727C" w:rsidRPr="00FC2BF2" w:rsidRDefault="00DA727C" w:rsidP="00F62CCE">
                <w:pPr>
                  <w:pStyle w:val="Content"/>
                  <w:numPr>
                    <w:ilvl w:val="0"/>
                    <w:numId w:val="35"/>
                  </w:numPr>
                  <w:rPr>
                    <w:rFonts w:cstheme="minorHAnsi"/>
                    <w:color w:val="auto"/>
                    <w:sz w:val="22"/>
                  </w:rPr>
                </w:pPr>
                <w:r w:rsidRPr="00FC2BF2">
                  <w:rPr>
                    <w:rFonts w:cstheme="minorHAnsi"/>
                    <w:color w:val="auto"/>
                    <w:sz w:val="22"/>
                  </w:rPr>
                  <w:t>Is the project well thought-out?</w:t>
                </w:r>
              </w:p>
              <w:p w14:paraId="05E04867" w14:textId="77777777" w:rsidR="00DA727C" w:rsidRPr="00FC2BF2" w:rsidRDefault="00DA727C" w:rsidP="00F62CCE">
                <w:pPr>
                  <w:pStyle w:val="Content"/>
                  <w:numPr>
                    <w:ilvl w:val="0"/>
                    <w:numId w:val="35"/>
                  </w:numPr>
                  <w:rPr>
                    <w:rFonts w:cstheme="minorHAnsi"/>
                    <w:color w:val="auto"/>
                    <w:sz w:val="22"/>
                  </w:rPr>
                </w:pPr>
                <w:r w:rsidRPr="00FC2BF2">
                  <w:rPr>
                    <w:rFonts w:cstheme="minorHAnsi"/>
                    <w:color w:val="auto"/>
                    <w:sz w:val="22"/>
                  </w:rPr>
                  <w:t>Does the project seem likely to succeed as described?</w:t>
                </w:r>
              </w:p>
              <w:p w14:paraId="0846479A" w14:textId="77777777" w:rsidR="00DA727C" w:rsidRPr="00FC2BF2" w:rsidRDefault="00DA727C" w:rsidP="00F62CCE">
                <w:pPr>
                  <w:pStyle w:val="Content"/>
                  <w:numPr>
                    <w:ilvl w:val="0"/>
                    <w:numId w:val="35"/>
                  </w:numPr>
                  <w:rPr>
                    <w:rFonts w:cstheme="minorHAnsi"/>
                    <w:color w:val="auto"/>
                    <w:sz w:val="22"/>
                  </w:rPr>
                </w:pPr>
                <w:r w:rsidRPr="00FC2BF2">
                  <w:rPr>
                    <w:rFonts w:cstheme="minorHAnsi"/>
                    <w:color w:val="auto"/>
                    <w:sz w:val="22"/>
                  </w:rPr>
                  <w:t>Is the need clearly identified?</w:t>
                </w:r>
              </w:p>
              <w:p w14:paraId="0B358A8F" w14:textId="77777777" w:rsidR="00DA727C" w:rsidRPr="00FC2BF2" w:rsidRDefault="00DA727C" w:rsidP="00F62CCE">
                <w:pPr>
                  <w:pStyle w:val="Content"/>
                  <w:numPr>
                    <w:ilvl w:val="0"/>
                    <w:numId w:val="35"/>
                  </w:numPr>
                  <w:rPr>
                    <w:rFonts w:cstheme="minorHAnsi"/>
                    <w:color w:val="auto"/>
                    <w:sz w:val="22"/>
                  </w:rPr>
                </w:pPr>
                <w:r w:rsidRPr="00FC2BF2">
                  <w:rPr>
                    <w:rFonts w:cstheme="minorHAnsi"/>
                    <w:color w:val="auto"/>
                    <w:sz w:val="22"/>
                  </w:rPr>
                  <w:t>Is there a direct connection to the Iowa Cancer Plan?</w:t>
                </w:r>
              </w:p>
              <w:p w14:paraId="1C5E122A" w14:textId="77777777" w:rsidR="00DA727C" w:rsidRPr="00FC2BF2" w:rsidRDefault="00DA727C" w:rsidP="00DA727C">
                <w:pPr>
                  <w:pStyle w:val="Content"/>
                  <w:numPr>
                    <w:ilvl w:val="0"/>
                    <w:numId w:val="35"/>
                  </w:numPr>
                  <w:rPr>
                    <w:rFonts w:cstheme="minorHAnsi"/>
                    <w:color w:val="auto"/>
                    <w:sz w:val="22"/>
                  </w:rPr>
                </w:pPr>
                <w:r w:rsidRPr="00FC2BF2">
                  <w:rPr>
                    <w:rFonts w:cstheme="minorHAnsi"/>
                    <w:color w:val="auto"/>
                    <w:sz w:val="22"/>
                  </w:rPr>
                  <w:t>Is the reach realistic and appropriate?</w:t>
                </w:r>
              </w:p>
              <w:p w14:paraId="42CEC551" w14:textId="78C4437D" w:rsidR="00DA727C" w:rsidRPr="00DA727C" w:rsidRDefault="00DA727C" w:rsidP="00AE3D55">
                <w:pPr>
                  <w:pStyle w:val="Content"/>
                  <w:numPr>
                    <w:ilvl w:val="0"/>
                    <w:numId w:val="35"/>
                  </w:numPr>
                  <w:spacing w:after="240"/>
                  <w:rPr>
                    <w:rFonts w:cstheme="minorHAnsi"/>
                    <w:color w:val="auto"/>
                    <w:sz w:val="24"/>
                    <w:szCs w:val="24"/>
                  </w:rPr>
                </w:pPr>
                <w:r w:rsidRPr="00FC2BF2">
                  <w:rPr>
                    <w:rFonts w:cstheme="minorHAnsi"/>
                    <w:color w:val="auto"/>
                    <w:sz w:val="22"/>
                  </w:rPr>
                  <w:t>Is the target population appropriate and does the applicant seem likely to have a relationship with that population that will lead to project success?</w:t>
                </w:r>
              </w:p>
            </w:tc>
          </w:tr>
          <w:tr w:rsidR="00151A36" w:rsidRPr="00D566CF" w14:paraId="123E08F6" w14:textId="77777777" w:rsidTr="00F94498">
            <w:tc>
              <w:tcPr>
                <w:tcW w:w="1034" w:type="pct"/>
                <w:gridSpan w:val="2"/>
                <w:shd w:val="clear" w:color="auto" w:fill="F2F2F2" w:themeFill="background1" w:themeFillShade="F2"/>
              </w:tcPr>
              <w:p w14:paraId="05B90909" w14:textId="77777777" w:rsidR="00151A36" w:rsidRDefault="00151A36" w:rsidP="004B0BC2">
                <w:pPr>
                  <w:pStyle w:val="Content"/>
                  <w:jc w:val="center"/>
                  <w:rPr>
                    <w:rFonts w:cstheme="minorHAnsi"/>
                    <w:bCs/>
                    <w:color w:val="auto"/>
                    <w:sz w:val="22"/>
                  </w:rPr>
                </w:pPr>
                <w:r w:rsidRPr="00A75C3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0 points</w:t>
                </w:r>
                <w:r>
                  <w:rPr>
                    <w:rFonts w:cstheme="minorHAnsi"/>
                    <w:bCs/>
                    <w:color w:val="auto"/>
                    <w:sz w:val="22"/>
                  </w:rPr>
                  <w:t xml:space="preserve"> </w:t>
                </w:r>
              </w:p>
              <w:p w14:paraId="5C1403B7" w14:textId="54709182" w:rsidR="00151A36" w:rsidRPr="009F0E19" w:rsidRDefault="00151A36" w:rsidP="001647ED">
                <w:pPr>
                  <w:pStyle w:val="Content"/>
                  <w:spacing w:before="240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>
                  <w:rPr>
                    <w:rFonts w:cstheme="minorHAnsi"/>
                    <w:bCs/>
                    <w:color w:val="auto"/>
                    <w:sz w:val="22"/>
                  </w:rPr>
                  <w:t>Question(s)</w:t>
                </w:r>
                <w:r w:rsidRPr="00A75C33">
                  <w:rPr>
                    <w:rFonts w:cstheme="minorHAnsi"/>
                    <w:bCs/>
                    <w:color w:val="auto"/>
                    <w:sz w:val="22"/>
                  </w:rPr>
                  <w:t xml:space="preserve"> </w:t>
                </w:r>
                <w:r>
                  <w:rPr>
                    <w:rFonts w:cstheme="minorHAnsi"/>
                    <w:bCs/>
                    <w:color w:val="auto"/>
                    <w:sz w:val="22"/>
                  </w:rPr>
                  <w:t>skipped or incoherent.</w:t>
                </w:r>
              </w:p>
            </w:tc>
            <w:tc>
              <w:tcPr>
                <w:tcW w:w="1034" w:type="pct"/>
                <w:gridSpan w:val="2"/>
                <w:shd w:val="clear" w:color="auto" w:fill="F2F2F2" w:themeFill="background1" w:themeFillShade="F2"/>
              </w:tcPr>
              <w:p w14:paraId="3894A50D" w14:textId="0D4FFBD9" w:rsidR="00151A36" w:rsidRDefault="00151A36" w:rsidP="004B0BC2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1-6 points</w:t>
                </w: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br/>
                  <w:t>(Poor)</w:t>
                </w:r>
              </w:p>
              <w:p w14:paraId="339010EC" w14:textId="7488CD76" w:rsidR="00151A36" w:rsidRPr="00973A34" w:rsidRDefault="00151A36" w:rsidP="00973A34">
                <w:pPr>
                  <w:pStyle w:val="Content"/>
                  <w:spacing w:before="240"/>
                  <w:rPr>
                    <w:rFonts w:cstheme="minorHAnsi"/>
                    <w:bCs/>
                    <w:color w:val="auto"/>
                    <w:sz w:val="24"/>
                    <w:szCs w:val="24"/>
                  </w:rPr>
                </w:pPr>
                <w:r w:rsidRPr="008D5DCF">
                  <w:rPr>
                    <w:rFonts w:cstheme="minorHAnsi"/>
                    <w:bCs/>
                    <w:color w:val="auto"/>
                    <w:sz w:val="22"/>
                  </w:rPr>
                  <w:t>Project meets some requirements above.</w:t>
                </w:r>
              </w:p>
            </w:tc>
            <w:tc>
              <w:tcPr>
                <w:tcW w:w="1034" w:type="pct"/>
                <w:shd w:val="clear" w:color="auto" w:fill="F2F2F2" w:themeFill="background1" w:themeFillShade="F2"/>
              </w:tcPr>
              <w:p w14:paraId="43BCF42B" w14:textId="14F46CF1" w:rsidR="00151A36" w:rsidRPr="008D5DCF" w:rsidRDefault="00151A36" w:rsidP="004B0BC2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7</w:t>
                </w:r>
                <w:r w:rsidRPr="008D5DCF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-1</w:t>
                </w: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4</w:t>
                </w:r>
                <w:r w:rsidRPr="008D5DCF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 xml:space="preserve"> points (Average)</w:t>
                </w:r>
              </w:p>
              <w:p w14:paraId="084F843A" w14:textId="77777777" w:rsidR="00151A36" w:rsidRDefault="00151A36" w:rsidP="004B0BC2">
                <w:pPr>
                  <w:pStyle w:val="Content"/>
                  <w:jc w:val="center"/>
                  <w:rPr>
                    <w:rFonts w:cstheme="minorHAnsi"/>
                    <w:bCs/>
                    <w:color w:val="auto"/>
                    <w:sz w:val="24"/>
                    <w:szCs w:val="24"/>
                  </w:rPr>
                </w:pPr>
              </w:p>
              <w:p w14:paraId="041AF995" w14:textId="42EFE5CB" w:rsidR="00151A36" w:rsidRPr="009F0E19" w:rsidRDefault="00151A36" w:rsidP="00890029">
                <w:pPr>
                  <w:pStyle w:val="Content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8D5DCF">
                  <w:rPr>
                    <w:rFonts w:cstheme="minorHAnsi"/>
                    <w:bCs/>
                    <w:color w:val="auto"/>
                    <w:sz w:val="22"/>
                  </w:rPr>
                  <w:t>Project meets most requirements above.</w:t>
                </w:r>
              </w:p>
            </w:tc>
            <w:tc>
              <w:tcPr>
                <w:tcW w:w="1035" w:type="pct"/>
                <w:gridSpan w:val="2"/>
                <w:tcBorders>
                  <w:right w:val="single" w:sz="24" w:space="0" w:color="auto"/>
                </w:tcBorders>
                <w:shd w:val="clear" w:color="auto" w:fill="F2F2F2" w:themeFill="background1" w:themeFillShade="F2"/>
              </w:tcPr>
              <w:p w14:paraId="2F56FB8D" w14:textId="3626FAB5" w:rsidR="00151A36" w:rsidRPr="00243F65" w:rsidRDefault="00151A36" w:rsidP="004B0BC2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243F65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1</w:t>
                </w: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5</w:t>
                </w:r>
                <w:r w:rsidRPr="00243F65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-20 points</w:t>
                </w: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 xml:space="preserve"> (Outstanding)</w:t>
                </w:r>
              </w:p>
              <w:p w14:paraId="689B6827" w14:textId="7A6CD16D" w:rsidR="00151A36" w:rsidRPr="00243F65" w:rsidRDefault="00151A36" w:rsidP="004B0BC2">
                <w:pPr>
                  <w:pStyle w:val="Content"/>
                  <w:spacing w:before="240" w:after="240"/>
                  <w:rPr>
                    <w:rFonts w:cstheme="minorHAnsi"/>
                    <w:bCs/>
                    <w:color w:val="auto"/>
                    <w:sz w:val="24"/>
                    <w:szCs w:val="24"/>
                  </w:rPr>
                </w:pPr>
                <w:r w:rsidRPr="008D5DCF">
                  <w:rPr>
                    <w:rFonts w:cstheme="minorHAnsi"/>
                    <w:bCs/>
                    <w:color w:val="auto"/>
                    <w:sz w:val="22"/>
                  </w:rPr>
                  <w:t>Project meets</w:t>
                </w:r>
                <w:r>
                  <w:rPr>
                    <w:rFonts w:cstheme="minorHAnsi"/>
                    <w:bCs/>
                    <w:color w:val="auto"/>
                    <w:sz w:val="22"/>
                  </w:rPr>
                  <w:t xml:space="preserve"> and exceeds</w:t>
                </w:r>
                <w:r w:rsidRPr="008D5DCF">
                  <w:rPr>
                    <w:rFonts w:cstheme="minorHAnsi"/>
                    <w:bCs/>
                    <w:color w:val="auto"/>
                    <w:sz w:val="22"/>
                  </w:rPr>
                  <w:t xml:space="preserve"> all requirements above</w:t>
                </w:r>
                <w:r>
                  <w:rPr>
                    <w:rFonts w:cstheme="minorHAnsi"/>
                    <w:bCs/>
                    <w:color w:val="auto"/>
                    <w:sz w:val="22"/>
                  </w:rPr>
                  <w:t>.</w:t>
                </w:r>
              </w:p>
            </w:tc>
            <w:tc>
              <w:tcPr>
                <w:tcW w:w="863" w:type="pct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FFFFFF" w:themeFill="background1"/>
              </w:tcPr>
              <w:p w14:paraId="77A870B5" w14:textId="35025688" w:rsidR="00151A36" w:rsidRPr="009F0E19" w:rsidRDefault="00151A36" w:rsidP="004B0BC2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A75C3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Points Awarded:</w:t>
                </w: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br/>
                  <w:t>(out of 20)</w:t>
                </w:r>
              </w:p>
              <w:sdt>
                <w:sdtP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id w:val="1253788292"/>
                  <w:placeholder>
                    <w:docPart w:val="A109F4390A374D11B352689594170DB0"/>
                  </w:placeholder>
                  <w:showingPlcHdr/>
                </w:sdtPr>
                <w:sdtContent>
                  <w:p w14:paraId="3C047660" w14:textId="13F8BBF4" w:rsidR="00151A36" w:rsidRPr="00D566CF" w:rsidRDefault="00151A36" w:rsidP="00076095">
                    <w:pPr>
                      <w:pStyle w:val="Content"/>
                      <w:spacing w:before="240"/>
                      <w:jc w:val="center"/>
                      <w:rPr>
                        <w:rFonts w:cstheme="minorHAnsi"/>
                        <w:b/>
                        <w:color w:val="auto"/>
                        <w:sz w:val="24"/>
                        <w:szCs w:val="24"/>
                      </w:rPr>
                    </w:pPr>
                    <w:r w:rsidRPr="00076095">
                      <w:rPr>
                        <w:rStyle w:val="PlaceholderText"/>
                        <w:sz w:val="22"/>
                      </w:rPr>
                      <w:t>Click or tap here to enter text.</w:t>
                    </w:r>
                  </w:p>
                </w:sdtContent>
              </w:sdt>
            </w:tc>
          </w:tr>
          <w:tr w:rsidR="00076095" w:rsidRPr="00D566CF" w14:paraId="1ABE6801" w14:textId="77777777" w:rsidTr="003C3FAD">
            <w:tc>
              <w:tcPr>
                <w:tcW w:w="5000" w:type="pct"/>
                <w:gridSpan w:val="8"/>
                <w:shd w:val="clear" w:color="auto" w:fill="FFFFFF" w:themeFill="background1"/>
              </w:tcPr>
              <w:p w14:paraId="5E9E7361" w14:textId="77777777" w:rsidR="00076095" w:rsidRPr="00D566CF" w:rsidRDefault="00076095" w:rsidP="00D94377">
                <w:pPr>
                  <w:pStyle w:val="Content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D566CF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Notes:</w:t>
                </w: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 xml:space="preserve"> </w:t>
                </w:r>
                <w:r w:rsidRPr="00AE3D55">
                  <w:rPr>
                    <w:rFonts w:cstheme="minorHAnsi"/>
                    <w:bCs/>
                    <w:i/>
                    <w:iCs/>
                    <w:color w:val="auto"/>
                    <w:sz w:val="24"/>
                    <w:szCs w:val="24"/>
                  </w:rPr>
                  <w:t>(Optional)</w:t>
                </w:r>
              </w:p>
              <w:sdt>
                <w:sdtP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id w:val="-43845497"/>
                  <w:placeholder>
                    <w:docPart w:val="6CC7590041A6476FA1047186D34B0A1C"/>
                  </w:placeholder>
                  <w:showingPlcHdr/>
                </w:sdtPr>
                <w:sdtEndPr/>
                <w:sdtContent>
                  <w:p w14:paraId="7FBD42F3" w14:textId="77777777" w:rsidR="00076095" w:rsidRPr="00D566CF" w:rsidRDefault="00076095" w:rsidP="002D4F37">
                    <w:pPr>
                      <w:pStyle w:val="Content"/>
                      <w:spacing w:after="240"/>
                      <w:rPr>
                        <w:rFonts w:cstheme="minorHAnsi"/>
                        <w:b/>
                        <w:color w:val="auto"/>
                        <w:sz w:val="24"/>
                        <w:szCs w:val="24"/>
                      </w:rPr>
                    </w:pPr>
                    <w:r w:rsidRPr="00D566CF">
                      <w:rPr>
                        <w:rStyle w:val="PlaceholderText"/>
                        <w:rFonts w:cstheme="minorHAnsi"/>
                        <w:sz w:val="24"/>
                        <w:szCs w:val="24"/>
                      </w:rPr>
                      <w:t>Click or tap here to enter text.</w:t>
                    </w:r>
                  </w:p>
                </w:sdtContent>
              </w:sdt>
            </w:tc>
          </w:tr>
          <w:tr w:rsidR="00E3736B" w:rsidRPr="00D566CF" w14:paraId="0BEDCB63" w14:textId="77777777" w:rsidTr="00C11FDF">
            <w:tc>
              <w:tcPr>
                <w:tcW w:w="5000" w:type="pct"/>
                <w:gridSpan w:val="8"/>
                <w:shd w:val="clear" w:color="auto" w:fill="F2F2F2" w:themeFill="background1" w:themeFillShade="F2"/>
              </w:tcPr>
              <w:p w14:paraId="6608A2C1" w14:textId="2350D1FC" w:rsidR="00E3736B" w:rsidRPr="00D566CF" w:rsidRDefault="00E3736B" w:rsidP="0064065B">
                <w:pPr>
                  <w:pStyle w:val="Content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D566CF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lastRenderedPageBreak/>
                  <w:t>Project objectives</w:t>
                </w:r>
              </w:p>
              <w:p w14:paraId="634D3732" w14:textId="2343AF86" w:rsidR="00C30799" w:rsidRDefault="00C30799" w:rsidP="00F62CCE">
                <w:pPr>
                  <w:pStyle w:val="Content"/>
                  <w:numPr>
                    <w:ilvl w:val="0"/>
                    <w:numId w:val="36"/>
                  </w:numPr>
                  <w:rPr>
                    <w:rFonts w:cstheme="minorHAnsi"/>
                    <w:color w:val="auto"/>
                    <w:sz w:val="22"/>
                  </w:rPr>
                </w:pPr>
                <w:r>
                  <w:rPr>
                    <w:rFonts w:cstheme="minorHAnsi"/>
                    <w:color w:val="auto"/>
                    <w:sz w:val="22"/>
                  </w:rPr>
                  <w:t>Are at least three objectives included?</w:t>
                </w:r>
              </w:p>
              <w:p w14:paraId="7458AABD" w14:textId="1F784073" w:rsidR="00E3736B" w:rsidRPr="00FC2BF2" w:rsidRDefault="00E3736B" w:rsidP="00F62CCE">
                <w:pPr>
                  <w:pStyle w:val="Content"/>
                  <w:numPr>
                    <w:ilvl w:val="0"/>
                    <w:numId w:val="36"/>
                  </w:numPr>
                  <w:rPr>
                    <w:rFonts w:cstheme="minorHAnsi"/>
                    <w:color w:val="auto"/>
                    <w:sz w:val="22"/>
                  </w:rPr>
                </w:pPr>
                <w:r w:rsidRPr="00FC2BF2">
                  <w:rPr>
                    <w:rFonts w:cstheme="minorHAnsi"/>
                    <w:color w:val="auto"/>
                    <w:sz w:val="22"/>
                  </w:rPr>
                  <w:t>Do the identified objectives align with the project description?</w:t>
                </w:r>
              </w:p>
              <w:p w14:paraId="5AB4CED7" w14:textId="77777777" w:rsidR="00E3736B" w:rsidRPr="00FC2BF2" w:rsidRDefault="00E3736B" w:rsidP="00E3736B">
                <w:pPr>
                  <w:pStyle w:val="Content"/>
                  <w:numPr>
                    <w:ilvl w:val="0"/>
                    <w:numId w:val="36"/>
                  </w:numPr>
                  <w:rPr>
                    <w:rFonts w:cstheme="minorHAnsi"/>
                    <w:color w:val="auto"/>
                    <w:sz w:val="22"/>
                  </w:rPr>
                </w:pPr>
                <w:r w:rsidRPr="00FC2BF2">
                  <w:rPr>
                    <w:rFonts w:cstheme="minorHAnsi"/>
                    <w:color w:val="auto"/>
                    <w:sz w:val="22"/>
                  </w:rPr>
                  <w:t>Are the identified objectives likely to help the project succeed?</w:t>
                </w:r>
              </w:p>
              <w:p w14:paraId="4A33DE6E" w14:textId="77777777" w:rsidR="00E3736B" w:rsidRPr="00C30799" w:rsidRDefault="00E3736B" w:rsidP="00C30799">
                <w:pPr>
                  <w:pStyle w:val="Content"/>
                  <w:numPr>
                    <w:ilvl w:val="0"/>
                    <w:numId w:val="36"/>
                  </w:numPr>
                  <w:rPr>
                    <w:rFonts w:cstheme="minorHAnsi"/>
                    <w:color w:val="auto"/>
                    <w:sz w:val="24"/>
                    <w:szCs w:val="24"/>
                  </w:rPr>
                </w:pPr>
                <w:r w:rsidRPr="00FC2BF2">
                  <w:rPr>
                    <w:rFonts w:cstheme="minorHAnsi"/>
                    <w:color w:val="auto"/>
                    <w:sz w:val="22"/>
                  </w:rPr>
                  <w:t>Are the objectives specific, measurable, achievable, realistic, time bound, inclusive, and equitable (SMARTIE)?</w:t>
                </w:r>
              </w:p>
              <w:p w14:paraId="25F39026" w14:textId="183246E4" w:rsidR="00C30799" w:rsidRPr="00E3736B" w:rsidRDefault="00C30799" w:rsidP="00BC766C">
                <w:pPr>
                  <w:pStyle w:val="Content"/>
                  <w:numPr>
                    <w:ilvl w:val="0"/>
                    <w:numId w:val="36"/>
                  </w:numPr>
                  <w:spacing w:after="240"/>
                  <w:rPr>
                    <w:rFonts w:cstheme="minorHAnsi"/>
                    <w:color w:val="auto"/>
                    <w:sz w:val="24"/>
                    <w:szCs w:val="24"/>
                  </w:rPr>
                </w:pPr>
                <w:r>
                  <w:rPr>
                    <w:rFonts w:cstheme="minorHAnsi"/>
                    <w:color w:val="auto"/>
                    <w:sz w:val="24"/>
                  </w:rPr>
                  <w:t>Are baseline and target data identified?</w:t>
                </w:r>
              </w:p>
            </w:tc>
          </w:tr>
          <w:tr w:rsidR="00C11FDF" w:rsidRPr="00D566CF" w14:paraId="62F8BF34" w14:textId="77777777" w:rsidTr="005C710A">
            <w:tc>
              <w:tcPr>
                <w:tcW w:w="981" w:type="pct"/>
                <w:shd w:val="clear" w:color="auto" w:fill="F2F2F2" w:themeFill="background1" w:themeFillShade="F2"/>
              </w:tcPr>
              <w:p w14:paraId="5A2FFBC3" w14:textId="77777777" w:rsidR="00B34AEB" w:rsidRDefault="00B34AEB" w:rsidP="002D4F37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A75C3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0 points</w:t>
                </w:r>
              </w:p>
              <w:p w14:paraId="7DDA6125" w14:textId="77777777" w:rsidR="00B34AEB" w:rsidRDefault="00B34AEB" w:rsidP="002D4F37">
                <w:pPr>
                  <w:pStyle w:val="Content"/>
                  <w:jc w:val="center"/>
                  <w:rPr>
                    <w:rFonts w:cstheme="minorHAnsi"/>
                    <w:bCs/>
                    <w:color w:val="auto"/>
                    <w:sz w:val="22"/>
                  </w:rPr>
                </w:pPr>
              </w:p>
              <w:p w14:paraId="3DCDCB91" w14:textId="7D8B14F2" w:rsidR="00B34AEB" w:rsidRPr="004B0BC2" w:rsidRDefault="00B34AEB" w:rsidP="002D4F37">
                <w:pPr>
                  <w:pStyle w:val="Content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A75C33">
                  <w:rPr>
                    <w:rFonts w:cstheme="minorHAnsi"/>
                    <w:bCs/>
                    <w:color w:val="auto"/>
                    <w:sz w:val="22"/>
                  </w:rPr>
                  <w:t>Question skipped</w:t>
                </w:r>
                <w:r w:rsidR="00586CF9">
                  <w:rPr>
                    <w:rFonts w:cstheme="minorHAnsi"/>
                    <w:bCs/>
                    <w:color w:val="auto"/>
                    <w:sz w:val="22"/>
                  </w:rPr>
                  <w:t xml:space="preserve"> or incoherent</w:t>
                </w:r>
                <w:r w:rsidR="00BC766C">
                  <w:rPr>
                    <w:rFonts w:cstheme="minorHAnsi"/>
                    <w:bCs/>
                    <w:color w:val="auto"/>
                    <w:sz w:val="22"/>
                  </w:rPr>
                  <w:t>.</w:t>
                </w:r>
              </w:p>
            </w:tc>
            <w:tc>
              <w:tcPr>
                <w:tcW w:w="982" w:type="pct"/>
                <w:gridSpan w:val="2"/>
                <w:shd w:val="clear" w:color="auto" w:fill="F2F2F2" w:themeFill="background1" w:themeFillShade="F2"/>
              </w:tcPr>
              <w:p w14:paraId="1B074EB9" w14:textId="77777777" w:rsidR="00B34AEB" w:rsidRPr="006135C8" w:rsidRDefault="00B34AEB" w:rsidP="002D4F37">
                <w:pPr>
                  <w:pStyle w:val="Content"/>
                  <w:spacing w:after="240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6135C8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1-5 points</w:t>
                </w: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br/>
                </w:r>
                <w:r w:rsidRPr="006135C8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(Poor)</w:t>
                </w:r>
              </w:p>
              <w:p w14:paraId="0263C8E8" w14:textId="02DAE8B5" w:rsidR="00B34AEB" w:rsidRPr="00895B46" w:rsidRDefault="00296E69" w:rsidP="002D4F37">
                <w:pPr>
                  <w:pStyle w:val="Content"/>
                  <w:spacing w:after="240"/>
                  <w:rPr>
                    <w:rFonts w:cstheme="minorHAnsi"/>
                    <w:bCs/>
                    <w:color w:val="auto"/>
                    <w:sz w:val="22"/>
                  </w:rPr>
                </w:pPr>
                <w:r>
                  <w:rPr>
                    <w:rFonts w:cstheme="minorHAnsi"/>
                    <w:bCs/>
                    <w:color w:val="auto"/>
                    <w:sz w:val="22"/>
                  </w:rPr>
                  <w:t xml:space="preserve">Objectives meet some, but not all, of the requirements above. </w:t>
                </w:r>
              </w:p>
            </w:tc>
            <w:tc>
              <w:tcPr>
                <w:tcW w:w="1189" w:type="pct"/>
                <w:gridSpan w:val="3"/>
                <w:shd w:val="clear" w:color="auto" w:fill="F2F2F2" w:themeFill="background1" w:themeFillShade="F2"/>
              </w:tcPr>
              <w:p w14:paraId="491F1A83" w14:textId="66BA2331" w:rsidR="00B34AEB" w:rsidRPr="009F0E19" w:rsidRDefault="00B34AEB" w:rsidP="002D4F37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6</w:t>
                </w:r>
                <w:r w:rsidRPr="00A75C3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-10 points</w:t>
                </w:r>
                <w:r w:rsidR="001F47C1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br/>
                </w: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(Average)</w:t>
                </w:r>
              </w:p>
              <w:p w14:paraId="4948F034" w14:textId="77777777" w:rsidR="00B34AEB" w:rsidRDefault="00B34AEB" w:rsidP="002D4F37">
                <w:pPr>
                  <w:pStyle w:val="Content"/>
                  <w:rPr>
                    <w:rFonts w:cstheme="minorHAnsi"/>
                    <w:bCs/>
                    <w:color w:val="auto"/>
                    <w:sz w:val="22"/>
                  </w:rPr>
                </w:pPr>
              </w:p>
              <w:p w14:paraId="0E33D8DB" w14:textId="7A83735A" w:rsidR="00B34AEB" w:rsidRPr="00A75C33" w:rsidRDefault="00156553" w:rsidP="002D4F37">
                <w:pPr>
                  <w:pStyle w:val="Content"/>
                  <w:rPr>
                    <w:rFonts w:cstheme="minorHAnsi"/>
                    <w:bCs/>
                    <w:color w:val="auto"/>
                    <w:sz w:val="22"/>
                  </w:rPr>
                </w:pPr>
                <w:r>
                  <w:rPr>
                    <w:rFonts w:cstheme="minorHAnsi"/>
                    <w:bCs/>
                    <w:color w:val="auto"/>
                    <w:sz w:val="22"/>
                  </w:rPr>
                  <w:t xml:space="preserve">Objectives </w:t>
                </w:r>
                <w:r w:rsidR="00381A6E">
                  <w:rPr>
                    <w:rFonts w:cstheme="minorHAnsi"/>
                    <w:bCs/>
                    <w:color w:val="auto"/>
                    <w:sz w:val="22"/>
                  </w:rPr>
                  <w:t xml:space="preserve">adequately </w:t>
                </w:r>
                <w:r w:rsidR="002B017D">
                  <w:rPr>
                    <w:rFonts w:cstheme="minorHAnsi"/>
                    <w:bCs/>
                    <w:color w:val="auto"/>
                    <w:sz w:val="22"/>
                  </w:rPr>
                  <w:t>meet</w:t>
                </w:r>
                <w:r>
                  <w:rPr>
                    <w:rFonts w:cstheme="minorHAnsi"/>
                    <w:bCs/>
                    <w:color w:val="auto"/>
                    <w:sz w:val="22"/>
                  </w:rPr>
                  <w:t xml:space="preserve"> the requirements above.</w:t>
                </w:r>
              </w:p>
              <w:p w14:paraId="7612F47D" w14:textId="77777777" w:rsidR="00B34AEB" w:rsidRPr="00A75C33" w:rsidRDefault="00B34AEB" w:rsidP="002D4F37">
                <w:pPr>
                  <w:pStyle w:val="Content"/>
                  <w:rPr>
                    <w:rFonts w:cstheme="minorHAnsi"/>
                    <w:b/>
                    <w:color w:val="auto"/>
                    <w:sz w:val="22"/>
                  </w:rPr>
                </w:pPr>
              </w:p>
            </w:tc>
            <w:tc>
              <w:tcPr>
                <w:tcW w:w="985" w:type="pct"/>
                <w:tcBorders>
                  <w:right w:val="single" w:sz="24" w:space="0" w:color="auto"/>
                </w:tcBorders>
                <w:shd w:val="clear" w:color="auto" w:fill="F2F2F2" w:themeFill="background1" w:themeFillShade="F2"/>
              </w:tcPr>
              <w:p w14:paraId="503A62AF" w14:textId="77777777" w:rsidR="00B34AEB" w:rsidRPr="009F0E19" w:rsidRDefault="00B34AEB" w:rsidP="002D4F37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A75C3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11-15 points</w:t>
                </w: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 xml:space="preserve"> (Outstanding)</w:t>
                </w:r>
              </w:p>
              <w:p w14:paraId="6AE8B667" w14:textId="77777777" w:rsidR="00B34AEB" w:rsidRDefault="00B34AEB" w:rsidP="002D4F37">
                <w:pPr>
                  <w:pStyle w:val="Content"/>
                  <w:rPr>
                    <w:rFonts w:cstheme="minorHAnsi"/>
                    <w:bCs/>
                    <w:color w:val="auto"/>
                    <w:sz w:val="22"/>
                  </w:rPr>
                </w:pPr>
              </w:p>
              <w:p w14:paraId="7CAA7DA8" w14:textId="3A458DFA" w:rsidR="00B34AEB" w:rsidRPr="00A75C33" w:rsidRDefault="00156553" w:rsidP="002D4F37">
                <w:pPr>
                  <w:pStyle w:val="Content"/>
                  <w:rPr>
                    <w:rFonts w:cstheme="minorHAnsi"/>
                    <w:bCs/>
                    <w:color w:val="auto"/>
                    <w:sz w:val="22"/>
                  </w:rPr>
                </w:pPr>
                <w:r>
                  <w:rPr>
                    <w:rFonts w:cstheme="minorHAnsi"/>
                    <w:bCs/>
                    <w:color w:val="auto"/>
                    <w:sz w:val="22"/>
                  </w:rPr>
                  <w:t xml:space="preserve">Objectives </w:t>
                </w:r>
                <w:r w:rsidR="00381A6E">
                  <w:rPr>
                    <w:rFonts w:cstheme="minorHAnsi"/>
                    <w:bCs/>
                    <w:color w:val="auto"/>
                    <w:sz w:val="22"/>
                  </w:rPr>
                  <w:t>go above and beyond</w:t>
                </w:r>
                <w:r>
                  <w:rPr>
                    <w:rFonts w:cstheme="minorHAnsi"/>
                    <w:bCs/>
                    <w:color w:val="auto"/>
                    <w:sz w:val="22"/>
                  </w:rPr>
                  <w:t xml:space="preserve"> the requirements above </w:t>
                </w:r>
              </w:p>
            </w:tc>
            <w:tc>
              <w:tcPr>
                <w:tcW w:w="863" w:type="pct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FFFFFF" w:themeFill="background1"/>
              </w:tcPr>
              <w:p w14:paraId="33A39A22" w14:textId="728881E2" w:rsidR="00B34AEB" w:rsidRDefault="00B34AEB" w:rsidP="002D4F37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A75C3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Points Awarded:</w:t>
                </w:r>
                <w:r w:rsidR="001B06A2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br/>
                  <w:t>(out of 15)</w:t>
                </w:r>
              </w:p>
              <w:p w14:paraId="265CC6D2" w14:textId="77777777" w:rsidR="00B34AEB" w:rsidRPr="009F0E19" w:rsidRDefault="00B34AEB" w:rsidP="002D4F37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</w:p>
              <w:sdt>
                <w:sdtPr>
                  <w:rPr>
                    <w:rFonts w:cstheme="minorHAnsi"/>
                    <w:b/>
                    <w:color w:val="auto"/>
                    <w:sz w:val="22"/>
                  </w:rPr>
                  <w:id w:val="1352986965"/>
                  <w:placeholder>
                    <w:docPart w:val="30EB9730195E4A5798D2335743795208"/>
                  </w:placeholder>
                  <w:showingPlcHdr/>
                </w:sdtPr>
                <w:sdtEndPr/>
                <w:sdtContent>
                  <w:p w14:paraId="5044302B" w14:textId="77777777" w:rsidR="00B34AEB" w:rsidRPr="00A75C33" w:rsidRDefault="00B34AEB" w:rsidP="002D4F37">
                    <w:pPr>
                      <w:pStyle w:val="Content"/>
                      <w:jc w:val="center"/>
                      <w:rPr>
                        <w:rFonts w:cstheme="minorHAnsi"/>
                        <w:b/>
                        <w:color w:val="auto"/>
                        <w:sz w:val="22"/>
                      </w:rPr>
                    </w:pPr>
                    <w:r w:rsidRPr="00A75C33">
                      <w:rPr>
                        <w:rStyle w:val="PlaceholderText"/>
                        <w:sz w:val="22"/>
                      </w:rPr>
                      <w:t>Click or tap here to enter text.</w:t>
                    </w:r>
                  </w:p>
                </w:sdtContent>
              </w:sdt>
            </w:tc>
          </w:tr>
          <w:tr w:rsidR="00E3736B" w:rsidRPr="00D566CF" w14:paraId="535BAE4F" w14:textId="77777777" w:rsidTr="00E3736B">
            <w:tc>
              <w:tcPr>
                <w:tcW w:w="5000" w:type="pct"/>
                <w:gridSpan w:val="8"/>
              </w:tcPr>
              <w:p w14:paraId="348703BF" w14:textId="77777777" w:rsidR="00E3736B" w:rsidRDefault="00E4415A" w:rsidP="00E4415A">
                <w:pPr>
                  <w:pStyle w:val="Content"/>
                  <w:rPr>
                    <w:rFonts w:cstheme="minorHAnsi"/>
                    <w:bCs/>
                    <w:i/>
                    <w:iCs/>
                    <w:color w:val="auto"/>
                    <w:sz w:val="24"/>
                    <w:szCs w:val="24"/>
                  </w:rPr>
                </w:pP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 xml:space="preserve">Notes: </w:t>
                </w:r>
                <w:r>
                  <w:rPr>
                    <w:rFonts w:cstheme="minorHAnsi"/>
                    <w:bCs/>
                    <w:i/>
                    <w:iCs/>
                    <w:color w:val="auto"/>
                    <w:sz w:val="24"/>
                    <w:szCs w:val="24"/>
                  </w:rPr>
                  <w:t>(Optional)</w:t>
                </w:r>
              </w:p>
              <w:sdt>
                <w:sdtPr>
                  <w:rPr>
                    <w:rFonts w:cstheme="minorHAnsi"/>
                    <w:bCs/>
                    <w:i/>
                    <w:iCs/>
                    <w:color w:val="auto"/>
                    <w:sz w:val="24"/>
                    <w:szCs w:val="24"/>
                  </w:rPr>
                  <w:id w:val="639233323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4D1C57A8" w14:textId="7A285417" w:rsidR="00E4415A" w:rsidRPr="00E4415A" w:rsidRDefault="00E4415A" w:rsidP="00E4415A">
                    <w:pPr>
                      <w:pStyle w:val="Content"/>
                      <w:spacing w:after="240"/>
                      <w:rPr>
                        <w:rFonts w:cstheme="minorHAnsi"/>
                        <w:bCs/>
                        <w:i/>
                        <w:iCs/>
                        <w:color w:val="auto"/>
                        <w:sz w:val="24"/>
                        <w:szCs w:val="24"/>
                      </w:rPr>
                    </w:pPr>
                    <w:r w:rsidRPr="00E4415A">
                      <w:rPr>
                        <w:rStyle w:val="PlaceholderText"/>
                        <w:sz w:val="24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tr>
          <w:tr w:rsidR="00674703" w:rsidRPr="00D566CF" w14:paraId="4AEC13BB" w14:textId="77777777" w:rsidTr="00C11FDF">
            <w:tc>
              <w:tcPr>
                <w:tcW w:w="5000" w:type="pct"/>
                <w:gridSpan w:val="8"/>
                <w:shd w:val="clear" w:color="auto" w:fill="F2F2F2" w:themeFill="background1" w:themeFillShade="F2"/>
              </w:tcPr>
              <w:p w14:paraId="2AD862FC" w14:textId="77777777" w:rsidR="00674703" w:rsidRPr="00D566CF" w:rsidRDefault="00674703" w:rsidP="0064065B">
                <w:pPr>
                  <w:pStyle w:val="Content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D566CF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 xml:space="preserve">Project </w:t>
                </w: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collaborators</w:t>
                </w:r>
              </w:p>
              <w:p w14:paraId="4A5A1A2A" w14:textId="77777777" w:rsidR="00674703" w:rsidRDefault="00674703" w:rsidP="00F62CCE">
                <w:pPr>
                  <w:pStyle w:val="Content"/>
                  <w:numPr>
                    <w:ilvl w:val="0"/>
                    <w:numId w:val="37"/>
                  </w:numPr>
                  <w:rPr>
                    <w:rFonts w:cstheme="minorHAnsi"/>
                    <w:color w:val="auto"/>
                    <w:sz w:val="24"/>
                    <w:szCs w:val="24"/>
                  </w:rPr>
                </w:pPr>
                <w:r>
                  <w:rPr>
                    <w:rFonts w:cstheme="minorHAnsi"/>
                    <w:color w:val="auto"/>
                    <w:sz w:val="24"/>
                    <w:szCs w:val="24"/>
                  </w:rPr>
                  <w:t>Is there at least one collaborator identified?</w:t>
                </w:r>
              </w:p>
              <w:p w14:paraId="7DAA9512" w14:textId="77777777" w:rsidR="00674703" w:rsidRPr="00D566CF" w:rsidRDefault="00674703" w:rsidP="00F62CCE">
                <w:pPr>
                  <w:pStyle w:val="Content"/>
                  <w:numPr>
                    <w:ilvl w:val="0"/>
                    <w:numId w:val="37"/>
                  </w:numPr>
                  <w:rPr>
                    <w:rFonts w:cstheme="minorHAnsi"/>
                    <w:color w:val="auto"/>
                    <w:sz w:val="24"/>
                    <w:szCs w:val="24"/>
                  </w:rPr>
                </w:pPr>
                <w:r w:rsidRPr="00D566CF">
                  <w:rPr>
                    <w:rFonts w:cstheme="minorHAnsi"/>
                    <w:color w:val="auto"/>
                    <w:sz w:val="24"/>
                    <w:szCs w:val="24"/>
                  </w:rPr>
                  <w:t xml:space="preserve">Is a letter of support included from each project </w:t>
                </w:r>
                <w:r>
                  <w:rPr>
                    <w:rFonts w:cstheme="minorHAnsi"/>
                    <w:color w:val="auto"/>
                    <w:sz w:val="24"/>
                    <w:szCs w:val="24"/>
                  </w:rPr>
                  <w:t>collaborator</w:t>
                </w:r>
                <w:r w:rsidRPr="00D566CF">
                  <w:rPr>
                    <w:rFonts w:cstheme="minorHAnsi"/>
                    <w:color w:val="auto"/>
                    <w:sz w:val="24"/>
                    <w:szCs w:val="24"/>
                  </w:rPr>
                  <w:t>?</w:t>
                </w:r>
              </w:p>
              <w:p w14:paraId="199FA267" w14:textId="77777777" w:rsidR="00DF2419" w:rsidRDefault="00674703" w:rsidP="00DF2419">
                <w:pPr>
                  <w:pStyle w:val="Content"/>
                  <w:numPr>
                    <w:ilvl w:val="0"/>
                    <w:numId w:val="37"/>
                  </w:numPr>
                  <w:rPr>
                    <w:rFonts w:cstheme="minorHAnsi"/>
                    <w:color w:val="auto"/>
                    <w:sz w:val="24"/>
                    <w:szCs w:val="24"/>
                  </w:rPr>
                </w:pPr>
                <w:r w:rsidRPr="00D566CF">
                  <w:rPr>
                    <w:rFonts w:cstheme="minorHAnsi"/>
                    <w:color w:val="auto"/>
                    <w:sz w:val="24"/>
                    <w:szCs w:val="24"/>
                  </w:rPr>
                  <w:t>Are identified partnerships likely to make the project stronger?</w:t>
                </w:r>
              </w:p>
              <w:p w14:paraId="6657A1EE" w14:textId="346ECC47" w:rsidR="00674703" w:rsidRPr="00DF2419" w:rsidRDefault="00674703" w:rsidP="00DF2419">
                <w:pPr>
                  <w:pStyle w:val="Content"/>
                  <w:numPr>
                    <w:ilvl w:val="0"/>
                    <w:numId w:val="37"/>
                  </w:numPr>
                  <w:spacing w:after="240"/>
                  <w:rPr>
                    <w:rFonts w:cstheme="minorHAnsi"/>
                    <w:color w:val="auto"/>
                    <w:sz w:val="24"/>
                    <w:szCs w:val="24"/>
                  </w:rPr>
                </w:pPr>
                <w:r w:rsidRPr="00DF2419">
                  <w:rPr>
                    <w:rFonts w:cstheme="minorHAnsi"/>
                    <w:color w:val="auto"/>
                    <w:sz w:val="24"/>
                    <w:szCs w:val="24"/>
                  </w:rPr>
                  <w:t>Is there evidence of support from communities the project will work with?</w:t>
                </w:r>
              </w:p>
            </w:tc>
          </w:tr>
          <w:tr w:rsidR="00C11FDF" w:rsidRPr="00D566CF" w14:paraId="315475C9" w14:textId="77777777" w:rsidTr="005C710A">
            <w:tc>
              <w:tcPr>
                <w:tcW w:w="981" w:type="pct"/>
                <w:shd w:val="clear" w:color="auto" w:fill="F2F2F2" w:themeFill="background1" w:themeFillShade="F2"/>
              </w:tcPr>
              <w:p w14:paraId="0D2995D7" w14:textId="77777777" w:rsidR="00635694" w:rsidRDefault="00635694" w:rsidP="002D4F37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A75C3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0 points</w:t>
                </w:r>
              </w:p>
              <w:p w14:paraId="0F661115" w14:textId="77777777" w:rsidR="00635694" w:rsidRDefault="00635694" w:rsidP="002D4F37">
                <w:pPr>
                  <w:pStyle w:val="Content"/>
                  <w:jc w:val="center"/>
                  <w:rPr>
                    <w:rFonts w:cstheme="minorHAnsi"/>
                    <w:bCs/>
                    <w:color w:val="auto"/>
                    <w:sz w:val="22"/>
                  </w:rPr>
                </w:pPr>
              </w:p>
              <w:p w14:paraId="59A9FA0A" w14:textId="51813E55" w:rsidR="00635694" w:rsidRPr="004B0BC2" w:rsidRDefault="00635694" w:rsidP="002D4F37">
                <w:pPr>
                  <w:pStyle w:val="Content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>
                  <w:rPr>
                    <w:rFonts w:cstheme="minorHAnsi"/>
                    <w:bCs/>
                    <w:color w:val="auto"/>
                    <w:sz w:val="22"/>
                  </w:rPr>
                  <w:t xml:space="preserve">No collaborators listed </w:t>
                </w:r>
                <w:r w:rsidR="000D54AE">
                  <w:rPr>
                    <w:rFonts w:cstheme="minorHAnsi"/>
                    <w:bCs/>
                    <w:color w:val="auto"/>
                    <w:sz w:val="22"/>
                  </w:rPr>
                  <w:t>and/or no letters of support included.</w:t>
                </w:r>
              </w:p>
            </w:tc>
            <w:tc>
              <w:tcPr>
                <w:tcW w:w="982" w:type="pct"/>
                <w:gridSpan w:val="2"/>
                <w:shd w:val="clear" w:color="auto" w:fill="F2F2F2" w:themeFill="background1" w:themeFillShade="F2"/>
              </w:tcPr>
              <w:p w14:paraId="68EA404D" w14:textId="769C5430" w:rsidR="00635694" w:rsidRPr="006135C8" w:rsidRDefault="00635694" w:rsidP="002D4F37">
                <w:pPr>
                  <w:pStyle w:val="Content"/>
                  <w:spacing w:after="240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6135C8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1-</w:t>
                </w:r>
                <w:r w:rsidR="000D54AE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3</w:t>
                </w:r>
                <w:r w:rsidRPr="006135C8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 xml:space="preserve"> points</w:t>
                </w: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br/>
                </w:r>
                <w:r w:rsidRPr="006135C8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(Poor)</w:t>
                </w:r>
              </w:p>
              <w:p w14:paraId="7DB1AEAC" w14:textId="2DA6627F" w:rsidR="00635694" w:rsidRPr="00895B46" w:rsidRDefault="002F4F99" w:rsidP="002D4F37">
                <w:pPr>
                  <w:pStyle w:val="Content"/>
                  <w:spacing w:after="240"/>
                  <w:rPr>
                    <w:rFonts w:cstheme="minorHAnsi"/>
                    <w:bCs/>
                    <w:color w:val="auto"/>
                    <w:sz w:val="22"/>
                  </w:rPr>
                </w:pPr>
                <w:r>
                  <w:rPr>
                    <w:rFonts w:cstheme="minorHAnsi"/>
                    <w:bCs/>
                    <w:color w:val="auto"/>
                    <w:sz w:val="22"/>
                  </w:rPr>
                  <w:t>Some of the above requirements are met.</w:t>
                </w:r>
                <w:r w:rsidR="00635694">
                  <w:rPr>
                    <w:rFonts w:cstheme="minorHAnsi"/>
                    <w:bCs/>
                    <w:color w:val="auto"/>
                    <w:sz w:val="22"/>
                  </w:rPr>
                  <w:t xml:space="preserve"> </w:t>
                </w:r>
              </w:p>
            </w:tc>
            <w:tc>
              <w:tcPr>
                <w:tcW w:w="1189" w:type="pct"/>
                <w:gridSpan w:val="3"/>
                <w:shd w:val="clear" w:color="auto" w:fill="F2F2F2" w:themeFill="background1" w:themeFillShade="F2"/>
              </w:tcPr>
              <w:p w14:paraId="2487017C" w14:textId="38C9529A" w:rsidR="00635694" w:rsidRPr="009F0E19" w:rsidRDefault="000D54AE" w:rsidP="002D4F37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4-7</w:t>
                </w:r>
                <w:r w:rsidR="00635694" w:rsidRPr="00A75C3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 xml:space="preserve"> points</w:t>
                </w:r>
                <w:r w:rsidR="00635694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br/>
                  <w:t>(Average)</w:t>
                </w:r>
              </w:p>
              <w:p w14:paraId="6A50B568" w14:textId="77777777" w:rsidR="00635694" w:rsidRDefault="00635694" w:rsidP="002D4F37">
                <w:pPr>
                  <w:pStyle w:val="Content"/>
                  <w:rPr>
                    <w:rFonts w:cstheme="minorHAnsi"/>
                    <w:bCs/>
                    <w:color w:val="auto"/>
                    <w:sz w:val="22"/>
                  </w:rPr>
                </w:pPr>
              </w:p>
              <w:p w14:paraId="354C3BEF" w14:textId="4AD469A0" w:rsidR="00635694" w:rsidRPr="00A75C33" w:rsidRDefault="00EE7D37" w:rsidP="002D4F37">
                <w:pPr>
                  <w:pStyle w:val="Content"/>
                  <w:rPr>
                    <w:rFonts w:cstheme="minorHAnsi"/>
                    <w:bCs/>
                    <w:color w:val="auto"/>
                    <w:sz w:val="22"/>
                  </w:rPr>
                </w:pPr>
                <w:r>
                  <w:rPr>
                    <w:rFonts w:cstheme="minorHAnsi"/>
                    <w:bCs/>
                    <w:color w:val="auto"/>
                    <w:sz w:val="22"/>
                  </w:rPr>
                  <w:t>All</w:t>
                </w:r>
                <w:r w:rsidR="002F4F99">
                  <w:rPr>
                    <w:rFonts w:cstheme="minorHAnsi"/>
                    <w:bCs/>
                    <w:color w:val="auto"/>
                    <w:sz w:val="22"/>
                  </w:rPr>
                  <w:t xml:space="preserve"> requirements above are adequately met.</w:t>
                </w:r>
              </w:p>
              <w:p w14:paraId="48A421E8" w14:textId="77777777" w:rsidR="00635694" w:rsidRPr="00A75C33" w:rsidRDefault="00635694" w:rsidP="002D4F37">
                <w:pPr>
                  <w:pStyle w:val="Content"/>
                  <w:rPr>
                    <w:rFonts w:cstheme="minorHAnsi"/>
                    <w:b/>
                    <w:color w:val="auto"/>
                    <w:sz w:val="22"/>
                  </w:rPr>
                </w:pPr>
              </w:p>
            </w:tc>
            <w:tc>
              <w:tcPr>
                <w:tcW w:w="985" w:type="pct"/>
                <w:tcBorders>
                  <w:right w:val="single" w:sz="24" w:space="0" w:color="auto"/>
                </w:tcBorders>
                <w:shd w:val="clear" w:color="auto" w:fill="F2F2F2" w:themeFill="background1" w:themeFillShade="F2"/>
              </w:tcPr>
              <w:p w14:paraId="5BB59234" w14:textId="764E16DA" w:rsidR="00635694" w:rsidRPr="009F0E19" w:rsidRDefault="002F4F99" w:rsidP="002D4F37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8</w:t>
                </w:r>
                <w:r w:rsidR="00635694" w:rsidRPr="00A75C3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-</w:t>
                </w:r>
                <w:r w:rsidR="000D54AE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10</w:t>
                </w:r>
                <w:r w:rsidR="00635694" w:rsidRPr="00A75C3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 xml:space="preserve"> points</w:t>
                </w:r>
                <w:r w:rsidR="00635694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 xml:space="preserve"> (Outstanding)</w:t>
                </w:r>
              </w:p>
              <w:p w14:paraId="5FB6B552" w14:textId="77777777" w:rsidR="00635694" w:rsidRDefault="00635694" w:rsidP="002D4F37">
                <w:pPr>
                  <w:pStyle w:val="Content"/>
                  <w:rPr>
                    <w:rFonts w:cstheme="minorHAnsi"/>
                    <w:bCs/>
                    <w:color w:val="auto"/>
                    <w:sz w:val="22"/>
                  </w:rPr>
                </w:pPr>
              </w:p>
              <w:p w14:paraId="7F570239" w14:textId="21BF461D" w:rsidR="00635694" w:rsidRPr="00A75C33" w:rsidRDefault="001D6C3B" w:rsidP="001D6C3B">
                <w:pPr>
                  <w:pStyle w:val="Content"/>
                  <w:spacing w:after="240"/>
                  <w:rPr>
                    <w:rFonts w:cstheme="minorHAnsi"/>
                    <w:bCs/>
                    <w:color w:val="auto"/>
                    <w:sz w:val="22"/>
                  </w:rPr>
                </w:pPr>
                <w:r>
                  <w:rPr>
                    <w:rFonts w:cstheme="minorHAnsi"/>
                    <w:bCs/>
                    <w:color w:val="auto"/>
                    <w:sz w:val="22"/>
                  </w:rPr>
                  <w:t>All requirements above are met and the entire project proposal is a collaboration between two or more groups.</w:t>
                </w:r>
                <w:r w:rsidR="00EE7D37">
                  <w:rPr>
                    <w:rFonts w:cstheme="minorHAnsi"/>
                    <w:bCs/>
                    <w:color w:val="auto"/>
                    <w:sz w:val="22"/>
                  </w:rPr>
                  <w:t xml:space="preserve"> </w:t>
                </w:r>
              </w:p>
            </w:tc>
            <w:tc>
              <w:tcPr>
                <w:tcW w:w="863" w:type="pct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FFFFFF" w:themeFill="background1"/>
              </w:tcPr>
              <w:p w14:paraId="47FD3314" w14:textId="7DB27443" w:rsidR="00635694" w:rsidRDefault="00635694" w:rsidP="002D4F37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A75C3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Points Awarded:</w:t>
                </w:r>
                <w:r w:rsidR="001B06A2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br/>
                  <w:t>(out of 10)</w:t>
                </w:r>
              </w:p>
              <w:p w14:paraId="579D4F2B" w14:textId="77777777" w:rsidR="00635694" w:rsidRPr="009F0E19" w:rsidRDefault="00635694" w:rsidP="002D4F37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</w:p>
              <w:sdt>
                <w:sdtPr>
                  <w:rPr>
                    <w:rFonts w:cstheme="minorHAnsi"/>
                    <w:b/>
                    <w:color w:val="auto"/>
                    <w:sz w:val="22"/>
                  </w:rPr>
                  <w:id w:val="-587464993"/>
                  <w:placeholder>
                    <w:docPart w:val="E4E6716A80F34303A790A9FD4DE55539"/>
                  </w:placeholder>
                  <w:showingPlcHdr/>
                </w:sdtPr>
                <w:sdtEndPr/>
                <w:sdtContent>
                  <w:p w14:paraId="48F31AB5" w14:textId="77777777" w:rsidR="00635694" w:rsidRPr="00A75C33" w:rsidRDefault="00635694" w:rsidP="002D4F37">
                    <w:pPr>
                      <w:pStyle w:val="Content"/>
                      <w:jc w:val="center"/>
                      <w:rPr>
                        <w:rFonts w:cstheme="minorHAnsi"/>
                        <w:b/>
                        <w:color w:val="auto"/>
                        <w:sz w:val="22"/>
                      </w:rPr>
                    </w:pPr>
                    <w:r w:rsidRPr="00A75C33">
                      <w:rPr>
                        <w:rStyle w:val="PlaceholderText"/>
                        <w:sz w:val="22"/>
                      </w:rPr>
                      <w:t>Click or tap here to enter text.</w:t>
                    </w:r>
                  </w:p>
                </w:sdtContent>
              </w:sdt>
            </w:tc>
          </w:tr>
          <w:tr w:rsidR="00674703" w:rsidRPr="00D566CF" w14:paraId="365A9B85" w14:textId="77777777" w:rsidTr="002D4F37">
            <w:tc>
              <w:tcPr>
                <w:tcW w:w="5000" w:type="pct"/>
                <w:gridSpan w:val="8"/>
              </w:tcPr>
              <w:p w14:paraId="3890792E" w14:textId="77777777" w:rsidR="00674703" w:rsidRDefault="00674703" w:rsidP="002D4F37">
                <w:pPr>
                  <w:pStyle w:val="Content"/>
                  <w:rPr>
                    <w:rFonts w:cstheme="minorHAnsi"/>
                    <w:bCs/>
                    <w:i/>
                    <w:iCs/>
                    <w:color w:val="auto"/>
                    <w:sz w:val="24"/>
                    <w:szCs w:val="24"/>
                  </w:rPr>
                </w:pP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 xml:space="preserve">Notes: </w:t>
                </w:r>
                <w:r>
                  <w:rPr>
                    <w:rFonts w:cstheme="minorHAnsi"/>
                    <w:bCs/>
                    <w:i/>
                    <w:iCs/>
                    <w:color w:val="auto"/>
                    <w:sz w:val="24"/>
                    <w:szCs w:val="24"/>
                  </w:rPr>
                  <w:t>(Optional)</w:t>
                </w:r>
              </w:p>
              <w:sdt>
                <w:sdtPr>
                  <w:rPr>
                    <w:rFonts w:cstheme="minorHAnsi"/>
                    <w:bCs/>
                    <w:i/>
                    <w:iCs/>
                    <w:color w:val="auto"/>
                    <w:sz w:val="24"/>
                    <w:szCs w:val="24"/>
                  </w:rPr>
                  <w:id w:val="327402622"/>
                  <w:placeholder>
                    <w:docPart w:val="8189D80C73EE4DF8B744F6DD0B83DF2E"/>
                  </w:placeholder>
                  <w:showingPlcHdr/>
                </w:sdtPr>
                <w:sdtEndPr/>
                <w:sdtContent>
                  <w:p w14:paraId="1985A012" w14:textId="77777777" w:rsidR="00674703" w:rsidRPr="00E4415A" w:rsidRDefault="00674703" w:rsidP="002D4F37">
                    <w:pPr>
                      <w:pStyle w:val="Content"/>
                      <w:spacing w:after="240"/>
                      <w:rPr>
                        <w:rFonts w:cstheme="minorHAnsi"/>
                        <w:bCs/>
                        <w:i/>
                        <w:iCs/>
                        <w:color w:val="auto"/>
                        <w:sz w:val="24"/>
                        <w:szCs w:val="24"/>
                      </w:rPr>
                    </w:pPr>
                    <w:r w:rsidRPr="00E4415A">
                      <w:rPr>
                        <w:rStyle w:val="PlaceholderText"/>
                        <w:sz w:val="24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tr>
        </w:tbl>
        <w:p w14:paraId="7BD45479" w14:textId="77777777" w:rsidR="00F94498" w:rsidRDefault="00F94498">
          <w:r>
            <w:rPr>
              <w:b w:val="0"/>
            </w:rPr>
            <w:br w:type="page"/>
          </w: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2117"/>
            <w:gridCol w:w="2119"/>
            <w:gridCol w:w="2566"/>
            <w:gridCol w:w="2126"/>
            <w:gridCol w:w="1862"/>
          </w:tblGrid>
          <w:tr w:rsidR="002E5DB1" w:rsidRPr="00D566CF" w14:paraId="0CDF5EC4" w14:textId="77777777" w:rsidTr="00C11FDF">
            <w:tc>
              <w:tcPr>
                <w:tcW w:w="5000" w:type="pct"/>
                <w:gridSpan w:val="5"/>
                <w:shd w:val="clear" w:color="auto" w:fill="F2F2F2" w:themeFill="background1" w:themeFillShade="F2"/>
              </w:tcPr>
              <w:p w14:paraId="24D5E6D1" w14:textId="4353AB02" w:rsidR="002E5DB1" w:rsidRPr="00D566CF" w:rsidRDefault="002E5DB1" w:rsidP="0064065B">
                <w:pPr>
                  <w:pStyle w:val="Content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D566CF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lastRenderedPageBreak/>
                  <w:t>Evidence and evaluation</w:t>
                </w:r>
              </w:p>
              <w:p w14:paraId="05C2AF2E" w14:textId="77777777" w:rsidR="002E5DB1" w:rsidRDefault="002E5DB1" w:rsidP="002E5DB1">
                <w:pPr>
                  <w:pStyle w:val="Content"/>
                  <w:numPr>
                    <w:ilvl w:val="0"/>
                    <w:numId w:val="28"/>
                  </w:numPr>
                  <w:rPr>
                    <w:rFonts w:cstheme="minorHAnsi"/>
                    <w:color w:val="auto"/>
                    <w:sz w:val="24"/>
                    <w:szCs w:val="24"/>
                  </w:rPr>
                </w:pPr>
                <w:r w:rsidRPr="00D566CF">
                  <w:rPr>
                    <w:rFonts w:cstheme="minorHAnsi"/>
                    <w:color w:val="auto"/>
                    <w:sz w:val="24"/>
                    <w:szCs w:val="24"/>
                  </w:rPr>
                  <w:t>Is there clear evidence to support this project as outlined?</w:t>
                </w:r>
              </w:p>
              <w:p w14:paraId="0C680047" w14:textId="7B805826" w:rsidR="002E5DB1" w:rsidRPr="002E5DB1" w:rsidRDefault="002E5DB1" w:rsidP="002E5DB1">
                <w:pPr>
                  <w:pStyle w:val="Content"/>
                  <w:numPr>
                    <w:ilvl w:val="0"/>
                    <w:numId w:val="28"/>
                  </w:numPr>
                  <w:spacing w:after="240"/>
                  <w:rPr>
                    <w:rFonts w:cstheme="minorHAnsi"/>
                    <w:color w:val="auto"/>
                    <w:sz w:val="24"/>
                    <w:szCs w:val="24"/>
                  </w:rPr>
                </w:pPr>
                <w:r w:rsidRPr="002E5DB1">
                  <w:rPr>
                    <w:rFonts w:cstheme="minorHAnsi"/>
                    <w:color w:val="auto"/>
                    <w:sz w:val="24"/>
                    <w:szCs w:val="24"/>
                  </w:rPr>
                  <w:t>Are proposed evaluation plans realistic and likely to provide a measure of project success and reach?</w:t>
                </w:r>
              </w:p>
            </w:tc>
          </w:tr>
          <w:tr w:rsidR="00C11FDF" w:rsidRPr="00D566CF" w14:paraId="6EF4397A" w14:textId="77777777" w:rsidTr="005C710A">
            <w:tc>
              <w:tcPr>
                <w:tcW w:w="981" w:type="pct"/>
                <w:shd w:val="clear" w:color="auto" w:fill="F2F2F2" w:themeFill="background1" w:themeFillShade="F2"/>
              </w:tcPr>
              <w:p w14:paraId="45B800DE" w14:textId="77777777" w:rsidR="002E5DB1" w:rsidRDefault="002E5DB1" w:rsidP="002D4F37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A75C3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0 points</w:t>
                </w:r>
              </w:p>
              <w:p w14:paraId="3F062036" w14:textId="77777777" w:rsidR="002E5DB1" w:rsidRDefault="002E5DB1" w:rsidP="002D4F37">
                <w:pPr>
                  <w:pStyle w:val="Content"/>
                  <w:jc w:val="center"/>
                  <w:rPr>
                    <w:rFonts w:cstheme="minorHAnsi"/>
                    <w:bCs/>
                    <w:color w:val="auto"/>
                    <w:sz w:val="22"/>
                  </w:rPr>
                </w:pPr>
              </w:p>
              <w:p w14:paraId="690E901B" w14:textId="642521BA" w:rsidR="002E5DB1" w:rsidRPr="004B0BC2" w:rsidRDefault="00FB2ECB" w:rsidP="002D4F37">
                <w:pPr>
                  <w:pStyle w:val="Content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>
                  <w:rPr>
                    <w:rFonts w:cstheme="minorHAnsi"/>
                    <w:bCs/>
                    <w:color w:val="auto"/>
                    <w:sz w:val="22"/>
                  </w:rPr>
                  <w:t>Question(s) skipped or incoherent.</w:t>
                </w:r>
              </w:p>
            </w:tc>
            <w:tc>
              <w:tcPr>
                <w:tcW w:w="982" w:type="pct"/>
                <w:shd w:val="clear" w:color="auto" w:fill="F2F2F2" w:themeFill="background1" w:themeFillShade="F2"/>
              </w:tcPr>
              <w:p w14:paraId="6EBB4980" w14:textId="77777777" w:rsidR="002E5DB1" w:rsidRPr="006135C8" w:rsidRDefault="002E5DB1" w:rsidP="002D4F37">
                <w:pPr>
                  <w:pStyle w:val="Content"/>
                  <w:spacing w:after="240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6135C8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1-</w:t>
                </w: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3</w:t>
                </w:r>
                <w:r w:rsidRPr="006135C8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 xml:space="preserve"> points</w:t>
                </w: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br/>
                </w:r>
                <w:r w:rsidRPr="006135C8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(Poor)</w:t>
                </w:r>
              </w:p>
              <w:p w14:paraId="21FFB0B5" w14:textId="7AEDB27A" w:rsidR="002E5DB1" w:rsidRPr="00895B46" w:rsidRDefault="00511D5A" w:rsidP="002D4F37">
                <w:pPr>
                  <w:pStyle w:val="Content"/>
                  <w:spacing w:after="240"/>
                  <w:rPr>
                    <w:rFonts w:cstheme="minorHAnsi"/>
                    <w:bCs/>
                    <w:color w:val="auto"/>
                    <w:sz w:val="22"/>
                  </w:rPr>
                </w:pPr>
                <w:r>
                  <w:rPr>
                    <w:rFonts w:cstheme="minorHAnsi"/>
                    <w:bCs/>
                    <w:color w:val="auto"/>
                    <w:sz w:val="22"/>
                  </w:rPr>
                  <w:t xml:space="preserve">Some of the above requirements are met, </w:t>
                </w:r>
                <w:r w:rsidR="002A7E78">
                  <w:rPr>
                    <w:rFonts w:cstheme="minorHAnsi"/>
                    <w:bCs/>
                    <w:color w:val="auto"/>
                    <w:sz w:val="22"/>
                  </w:rPr>
                  <w:t>and/or the answers do not adequately support the project.</w:t>
                </w:r>
              </w:p>
            </w:tc>
            <w:tc>
              <w:tcPr>
                <w:tcW w:w="1189" w:type="pct"/>
                <w:shd w:val="clear" w:color="auto" w:fill="F2F2F2" w:themeFill="background1" w:themeFillShade="F2"/>
              </w:tcPr>
              <w:p w14:paraId="692AD74F" w14:textId="77777777" w:rsidR="002E5DB1" w:rsidRPr="009F0E19" w:rsidRDefault="002E5DB1" w:rsidP="002D4F37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4-7</w:t>
                </w:r>
                <w:r w:rsidRPr="00A75C3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 xml:space="preserve"> points</w:t>
                </w: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br/>
                  <w:t>(Average)</w:t>
                </w:r>
              </w:p>
              <w:p w14:paraId="2B92DD73" w14:textId="77777777" w:rsidR="002E5DB1" w:rsidRDefault="002E5DB1" w:rsidP="002D4F37">
                <w:pPr>
                  <w:pStyle w:val="Content"/>
                  <w:rPr>
                    <w:rFonts w:cstheme="minorHAnsi"/>
                    <w:bCs/>
                    <w:color w:val="auto"/>
                    <w:sz w:val="22"/>
                  </w:rPr>
                </w:pPr>
              </w:p>
              <w:p w14:paraId="6E0E1A17" w14:textId="0421F056" w:rsidR="002E5DB1" w:rsidRPr="00776043" w:rsidRDefault="00776043" w:rsidP="00511D5A">
                <w:pPr>
                  <w:pStyle w:val="Content"/>
                  <w:rPr>
                    <w:rFonts w:cstheme="minorHAnsi"/>
                    <w:bCs/>
                    <w:color w:val="auto"/>
                    <w:sz w:val="22"/>
                  </w:rPr>
                </w:pPr>
                <w:r>
                  <w:rPr>
                    <w:rFonts w:cstheme="minorHAnsi"/>
                    <w:bCs/>
                    <w:color w:val="auto"/>
                    <w:sz w:val="22"/>
                  </w:rPr>
                  <w:t>All r</w:t>
                </w:r>
                <w:r w:rsidRPr="00776043">
                  <w:rPr>
                    <w:rFonts w:cstheme="minorHAnsi"/>
                    <w:bCs/>
                    <w:color w:val="auto"/>
                    <w:sz w:val="22"/>
                  </w:rPr>
                  <w:t>equirements above are adequately</w:t>
                </w:r>
                <w:r>
                  <w:rPr>
                    <w:rFonts w:cstheme="minorHAnsi"/>
                    <w:bCs/>
                    <w:color w:val="auto"/>
                    <w:sz w:val="22"/>
                  </w:rPr>
                  <w:t xml:space="preserve"> met</w:t>
                </w:r>
                <w:r w:rsidRPr="00776043">
                  <w:rPr>
                    <w:rFonts w:cstheme="minorHAnsi"/>
                    <w:bCs/>
                    <w:color w:val="auto"/>
                    <w:sz w:val="22"/>
                  </w:rPr>
                  <w:t>.</w:t>
                </w:r>
              </w:p>
            </w:tc>
            <w:tc>
              <w:tcPr>
                <w:tcW w:w="985" w:type="pct"/>
                <w:tcBorders>
                  <w:right w:val="single" w:sz="24" w:space="0" w:color="auto"/>
                </w:tcBorders>
                <w:shd w:val="clear" w:color="auto" w:fill="F2F2F2" w:themeFill="background1" w:themeFillShade="F2"/>
              </w:tcPr>
              <w:p w14:paraId="2E0BE5C2" w14:textId="77777777" w:rsidR="002E5DB1" w:rsidRPr="009F0E19" w:rsidRDefault="002E5DB1" w:rsidP="002D4F37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8</w:t>
                </w:r>
                <w:r w:rsidRPr="00A75C3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-</w:t>
                </w: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10</w:t>
                </w:r>
                <w:r w:rsidRPr="00A75C3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 xml:space="preserve"> points</w:t>
                </w: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 xml:space="preserve"> (Outstanding)</w:t>
                </w:r>
              </w:p>
              <w:p w14:paraId="197A11A1" w14:textId="77777777" w:rsidR="002E5DB1" w:rsidRDefault="002E5DB1" w:rsidP="002D4F37">
                <w:pPr>
                  <w:pStyle w:val="Content"/>
                  <w:rPr>
                    <w:rFonts w:cstheme="minorHAnsi"/>
                    <w:bCs/>
                    <w:color w:val="auto"/>
                    <w:sz w:val="22"/>
                  </w:rPr>
                </w:pPr>
              </w:p>
              <w:p w14:paraId="7B031245" w14:textId="5FD4357F" w:rsidR="002E5DB1" w:rsidRPr="00A75C33" w:rsidRDefault="00776043" w:rsidP="002D4F37">
                <w:pPr>
                  <w:pStyle w:val="Content"/>
                  <w:spacing w:after="240"/>
                  <w:rPr>
                    <w:rFonts w:cstheme="minorHAnsi"/>
                    <w:bCs/>
                    <w:color w:val="auto"/>
                    <w:sz w:val="22"/>
                  </w:rPr>
                </w:pPr>
                <w:r>
                  <w:rPr>
                    <w:rFonts w:cstheme="minorHAnsi"/>
                    <w:bCs/>
                    <w:color w:val="auto"/>
                    <w:sz w:val="22"/>
                  </w:rPr>
                  <w:t xml:space="preserve">All requirements above are </w:t>
                </w:r>
                <w:r w:rsidR="00BF4A83">
                  <w:rPr>
                    <w:rFonts w:cstheme="minorHAnsi"/>
                    <w:bCs/>
                    <w:color w:val="auto"/>
                    <w:sz w:val="22"/>
                  </w:rPr>
                  <w:t xml:space="preserve">met </w:t>
                </w:r>
                <w:r w:rsidR="00F13E4C">
                  <w:rPr>
                    <w:rFonts w:cstheme="minorHAnsi"/>
                    <w:bCs/>
                    <w:color w:val="auto"/>
                    <w:sz w:val="22"/>
                  </w:rPr>
                  <w:t>with strong support for the proposed project.</w:t>
                </w:r>
              </w:p>
            </w:tc>
            <w:tc>
              <w:tcPr>
                <w:tcW w:w="863" w:type="pct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</w:tcPr>
              <w:p w14:paraId="3FE0D787" w14:textId="77BA5F40" w:rsidR="002E5DB1" w:rsidRDefault="002E5DB1" w:rsidP="002D4F37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A75C3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Points Awarded:</w:t>
                </w:r>
                <w:r w:rsidR="001B06A2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br/>
                  <w:t>(out of 10)</w:t>
                </w:r>
              </w:p>
              <w:p w14:paraId="2FB936A0" w14:textId="77777777" w:rsidR="002E5DB1" w:rsidRPr="009F0E19" w:rsidRDefault="002E5DB1" w:rsidP="002D4F37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</w:p>
              <w:sdt>
                <w:sdtPr>
                  <w:rPr>
                    <w:rFonts w:cstheme="minorHAnsi"/>
                    <w:b/>
                    <w:color w:val="auto"/>
                    <w:sz w:val="22"/>
                  </w:rPr>
                  <w:id w:val="985515361"/>
                  <w:placeholder>
                    <w:docPart w:val="821E507760334BCFA056E087DC478FCF"/>
                  </w:placeholder>
                  <w:showingPlcHdr/>
                </w:sdtPr>
                <w:sdtEndPr/>
                <w:sdtContent>
                  <w:p w14:paraId="6F717722" w14:textId="77777777" w:rsidR="002E5DB1" w:rsidRPr="00A75C33" w:rsidRDefault="002E5DB1" w:rsidP="002D4F37">
                    <w:pPr>
                      <w:pStyle w:val="Content"/>
                      <w:jc w:val="center"/>
                      <w:rPr>
                        <w:rFonts w:cstheme="minorHAnsi"/>
                        <w:b/>
                        <w:color w:val="auto"/>
                        <w:sz w:val="22"/>
                      </w:rPr>
                    </w:pPr>
                    <w:r w:rsidRPr="00A75C33">
                      <w:rPr>
                        <w:rStyle w:val="PlaceholderText"/>
                        <w:sz w:val="22"/>
                      </w:rPr>
                      <w:t>Click or tap here to enter text.</w:t>
                    </w:r>
                  </w:p>
                </w:sdtContent>
              </w:sdt>
            </w:tc>
          </w:tr>
          <w:tr w:rsidR="002E5DB1" w:rsidRPr="00D566CF" w14:paraId="5AD01092" w14:textId="77777777" w:rsidTr="002D4F37">
            <w:tc>
              <w:tcPr>
                <w:tcW w:w="5000" w:type="pct"/>
                <w:gridSpan w:val="5"/>
              </w:tcPr>
              <w:p w14:paraId="2A4DED57" w14:textId="77777777" w:rsidR="002E5DB1" w:rsidRDefault="002E5DB1" w:rsidP="002D4F37">
                <w:pPr>
                  <w:pStyle w:val="Content"/>
                  <w:rPr>
                    <w:rFonts w:cstheme="minorHAnsi"/>
                    <w:bCs/>
                    <w:i/>
                    <w:iCs/>
                    <w:color w:val="auto"/>
                    <w:sz w:val="24"/>
                    <w:szCs w:val="24"/>
                  </w:rPr>
                </w:pP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 xml:space="preserve">Notes: </w:t>
                </w:r>
                <w:r>
                  <w:rPr>
                    <w:rFonts w:cstheme="minorHAnsi"/>
                    <w:bCs/>
                    <w:i/>
                    <w:iCs/>
                    <w:color w:val="auto"/>
                    <w:sz w:val="24"/>
                    <w:szCs w:val="24"/>
                  </w:rPr>
                  <w:t>(Optional)</w:t>
                </w:r>
              </w:p>
              <w:sdt>
                <w:sdtPr>
                  <w:rPr>
                    <w:rFonts w:cstheme="minorHAnsi"/>
                    <w:bCs/>
                    <w:i/>
                    <w:iCs/>
                    <w:color w:val="auto"/>
                    <w:sz w:val="24"/>
                    <w:szCs w:val="24"/>
                  </w:rPr>
                  <w:id w:val="-2132241272"/>
                  <w:placeholder>
                    <w:docPart w:val="F8657B2427BC4AB8BC1D65560B0D6AA8"/>
                  </w:placeholder>
                  <w:showingPlcHdr/>
                </w:sdtPr>
                <w:sdtEndPr/>
                <w:sdtContent>
                  <w:p w14:paraId="0A96EB5D" w14:textId="77777777" w:rsidR="002E5DB1" w:rsidRPr="00E4415A" w:rsidRDefault="002E5DB1" w:rsidP="002D4F37">
                    <w:pPr>
                      <w:pStyle w:val="Content"/>
                      <w:spacing w:after="240"/>
                      <w:rPr>
                        <w:rFonts w:cstheme="minorHAnsi"/>
                        <w:bCs/>
                        <w:i/>
                        <w:iCs/>
                        <w:color w:val="auto"/>
                        <w:sz w:val="24"/>
                        <w:szCs w:val="24"/>
                      </w:rPr>
                    </w:pPr>
                    <w:r w:rsidRPr="00E4415A">
                      <w:rPr>
                        <w:rStyle w:val="PlaceholderText"/>
                        <w:sz w:val="24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tr>
          <w:tr w:rsidR="008E40C9" w:rsidRPr="00D566CF" w14:paraId="67A4908A" w14:textId="77777777" w:rsidTr="00C11FDF">
            <w:tc>
              <w:tcPr>
                <w:tcW w:w="5000" w:type="pct"/>
                <w:gridSpan w:val="5"/>
                <w:shd w:val="clear" w:color="auto" w:fill="F2F2F2" w:themeFill="background1" w:themeFillShade="F2"/>
              </w:tcPr>
              <w:p w14:paraId="1193A68D" w14:textId="77777777" w:rsidR="008E40C9" w:rsidRPr="00D566CF" w:rsidRDefault="008E40C9" w:rsidP="0064065B">
                <w:pPr>
                  <w:pStyle w:val="Content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D566CF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Budget</w:t>
                </w:r>
              </w:p>
              <w:p w14:paraId="41AEA63D" w14:textId="77777777" w:rsidR="008E40C9" w:rsidRDefault="008E40C9" w:rsidP="008E40C9">
                <w:pPr>
                  <w:pStyle w:val="Content"/>
                  <w:numPr>
                    <w:ilvl w:val="0"/>
                    <w:numId w:val="31"/>
                  </w:numPr>
                  <w:rPr>
                    <w:rFonts w:cstheme="minorHAnsi"/>
                    <w:color w:val="auto"/>
                    <w:sz w:val="24"/>
                    <w:szCs w:val="24"/>
                  </w:rPr>
                </w:pPr>
                <w:r w:rsidRPr="00D566CF">
                  <w:rPr>
                    <w:rFonts w:cstheme="minorHAnsi"/>
                    <w:color w:val="auto"/>
                    <w:sz w:val="24"/>
                    <w:szCs w:val="24"/>
                  </w:rPr>
                  <w:t>Is the proposed budget likely to successfully support the project as outlined?</w:t>
                </w:r>
              </w:p>
              <w:p w14:paraId="231CAE5A" w14:textId="519E5634" w:rsidR="008E40C9" w:rsidRDefault="008E40C9" w:rsidP="008E40C9">
                <w:pPr>
                  <w:pStyle w:val="Content"/>
                  <w:numPr>
                    <w:ilvl w:val="0"/>
                    <w:numId w:val="31"/>
                  </w:numPr>
                  <w:rPr>
                    <w:rFonts w:cstheme="minorHAnsi"/>
                    <w:color w:val="auto"/>
                    <w:sz w:val="24"/>
                    <w:szCs w:val="24"/>
                  </w:rPr>
                </w:pPr>
                <w:r w:rsidRPr="008E40C9">
                  <w:rPr>
                    <w:rFonts w:cstheme="minorHAnsi"/>
                    <w:color w:val="auto"/>
                    <w:sz w:val="24"/>
                    <w:szCs w:val="24"/>
                  </w:rPr>
                  <w:t>Do the budgeted amounts add up</w:t>
                </w:r>
                <w:r w:rsidR="00E17F16">
                  <w:rPr>
                    <w:rFonts w:cstheme="minorHAnsi"/>
                    <w:color w:val="auto"/>
                    <w:sz w:val="24"/>
                    <w:szCs w:val="24"/>
                  </w:rPr>
                  <w:t xml:space="preserve"> and match the total amount requested?</w:t>
                </w:r>
              </w:p>
              <w:p w14:paraId="1D08741C" w14:textId="563C3AB9" w:rsidR="007F6876" w:rsidRDefault="007F6876" w:rsidP="008E40C9">
                <w:pPr>
                  <w:pStyle w:val="Content"/>
                  <w:numPr>
                    <w:ilvl w:val="0"/>
                    <w:numId w:val="31"/>
                  </w:numPr>
                  <w:rPr>
                    <w:rFonts w:cstheme="minorHAnsi"/>
                    <w:color w:val="auto"/>
                    <w:sz w:val="24"/>
                    <w:szCs w:val="24"/>
                  </w:rPr>
                </w:pPr>
                <w:r>
                  <w:rPr>
                    <w:rFonts w:cstheme="minorHAnsi"/>
                    <w:color w:val="auto"/>
                    <w:sz w:val="24"/>
                    <w:szCs w:val="24"/>
                  </w:rPr>
                  <w:t>Is the budget calculated for an 11-month grant period?</w:t>
                </w:r>
              </w:p>
              <w:p w14:paraId="61303EEE" w14:textId="77777777" w:rsidR="0030601E" w:rsidRDefault="0030601E" w:rsidP="008E40C9">
                <w:pPr>
                  <w:pStyle w:val="Content"/>
                  <w:numPr>
                    <w:ilvl w:val="0"/>
                    <w:numId w:val="31"/>
                  </w:numPr>
                  <w:rPr>
                    <w:rFonts w:cstheme="minorHAnsi"/>
                    <w:color w:val="auto"/>
                    <w:sz w:val="24"/>
                    <w:szCs w:val="24"/>
                  </w:rPr>
                </w:pPr>
                <w:r>
                  <w:rPr>
                    <w:rFonts w:cstheme="minorHAnsi"/>
                    <w:color w:val="auto"/>
                    <w:sz w:val="24"/>
                    <w:szCs w:val="24"/>
                  </w:rPr>
                  <w:t>Does the budget narrative/justification explain how funding will be used?</w:t>
                </w:r>
              </w:p>
              <w:p w14:paraId="405713EF" w14:textId="4069D498" w:rsidR="005112E0" w:rsidRPr="00E94F77" w:rsidRDefault="004A1E74" w:rsidP="007F6876">
                <w:pPr>
                  <w:pStyle w:val="Content"/>
                  <w:numPr>
                    <w:ilvl w:val="0"/>
                    <w:numId w:val="31"/>
                  </w:numPr>
                  <w:spacing w:after="240"/>
                  <w:rPr>
                    <w:rFonts w:cstheme="minorHAnsi"/>
                    <w:color w:val="auto"/>
                    <w:sz w:val="24"/>
                    <w:szCs w:val="24"/>
                  </w:rPr>
                </w:pPr>
                <w:r>
                  <w:rPr>
                    <w:rFonts w:cstheme="minorHAnsi"/>
                    <w:color w:val="auto"/>
                    <w:sz w:val="24"/>
                    <w:szCs w:val="24"/>
                  </w:rPr>
                  <w:t>Are resumes/CVs included for all staff who will be paid using award dollars?</w:t>
                </w:r>
              </w:p>
            </w:tc>
          </w:tr>
          <w:tr w:rsidR="00495457" w:rsidRPr="00D566CF" w14:paraId="619E8526" w14:textId="77777777" w:rsidTr="005C710A">
            <w:tc>
              <w:tcPr>
                <w:tcW w:w="981" w:type="pct"/>
                <w:shd w:val="clear" w:color="auto" w:fill="F2F2F2" w:themeFill="background1" w:themeFillShade="F2"/>
              </w:tcPr>
              <w:p w14:paraId="596CEDC5" w14:textId="77777777" w:rsidR="00495457" w:rsidRDefault="00495457" w:rsidP="002D4F37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A75C3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0 points</w:t>
                </w:r>
              </w:p>
              <w:p w14:paraId="42EA860B" w14:textId="77777777" w:rsidR="00495457" w:rsidRDefault="00495457" w:rsidP="002D4F37">
                <w:pPr>
                  <w:pStyle w:val="Content"/>
                  <w:jc w:val="center"/>
                  <w:rPr>
                    <w:rFonts w:cstheme="minorHAnsi"/>
                    <w:bCs/>
                    <w:color w:val="auto"/>
                    <w:sz w:val="22"/>
                  </w:rPr>
                </w:pPr>
              </w:p>
              <w:p w14:paraId="3A2527EB" w14:textId="77777777" w:rsidR="00495457" w:rsidRPr="004B0BC2" w:rsidRDefault="00495457" w:rsidP="002D4F37">
                <w:pPr>
                  <w:pStyle w:val="Content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>
                  <w:rPr>
                    <w:rFonts w:cstheme="minorHAnsi"/>
                    <w:bCs/>
                    <w:color w:val="auto"/>
                    <w:sz w:val="22"/>
                  </w:rPr>
                  <w:t>Question(s) skipped or incoherent.</w:t>
                </w:r>
              </w:p>
            </w:tc>
            <w:tc>
              <w:tcPr>
                <w:tcW w:w="3156" w:type="pct"/>
                <w:gridSpan w:val="3"/>
                <w:tcBorders>
                  <w:right w:val="single" w:sz="24" w:space="0" w:color="auto"/>
                </w:tcBorders>
                <w:shd w:val="clear" w:color="auto" w:fill="F2F2F2" w:themeFill="background1" w:themeFillShade="F2"/>
              </w:tcPr>
              <w:p w14:paraId="32D43E0F" w14:textId="557E041D" w:rsidR="00495457" w:rsidRPr="00495457" w:rsidRDefault="00495457" w:rsidP="00495457">
                <w:pPr>
                  <w:pStyle w:val="Content"/>
                  <w:spacing w:after="240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495457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1 point per requirement met above (5 points maximum)</w:t>
                </w:r>
              </w:p>
            </w:tc>
            <w:tc>
              <w:tcPr>
                <w:tcW w:w="863" w:type="pct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auto"/>
              </w:tcPr>
              <w:p w14:paraId="135D8C7C" w14:textId="594B84BA" w:rsidR="00495457" w:rsidRDefault="00495457" w:rsidP="002D4F37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  <w:r w:rsidRPr="00A75C33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>Points Awarded:</w:t>
                </w:r>
                <w:r w:rsidR="001B06A2"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br/>
                  <w:t>(out of 5)</w:t>
                </w:r>
              </w:p>
              <w:p w14:paraId="06E32C05" w14:textId="77777777" w:rsidR="00495457" w:rsidRPr="009F0E19" w:rsidRDefault="00495457" w:rsidP="002D4F37">
                <w:pPr>
                  <w:pStyle w:val="Content"/>
                  <w:jc w:val="center"/>
                  <w:rPr>
                    <w:rFonts w:cstheme="minorHAnsi"/>
                    <w:b/>
                    <w:color w:val="auto"/>
                    <w:sz w:val="24"/>
                    <w:szCs w:val="24"/>
                  </w:rPr>
                </w:pPr>
              </w:p>
              <w:sdt>
                <w:sdtPr>
                  <w:rPr>
                    <w:rFonts w:cstheme="minorHAnsi"/>
                    <w:b/>
                    <w:color w:val="auto"/>
                    <w:sz w:val="22"/>
                  </w:rPr>
                  <w:id w:val="-270869331"/>
                  <w:placeholder>
                    <w:docPart w:val="70E72C72BD5D4804A8370CBBD381FB2B"/>
                  </w:placeholder>
                  <w:showingPlcHdr/>
                </w:sdtPr>
                <w:sdtEndPr/>
                <w:sdtContent>
                  <w:p w14:paraId="541C6D6B" w14:textId="77777777" w:rsidR="00495457" w:rsidRPr="00A75C33" w:rsidRDefault="00495457" w:rsidP="002D4F37">
                    <w:pPr>
                      <w:pStyle w:val="Content"/>
                      <w:jc w:val="center"/>
                      <w:rPr>
                        <w:rFonts w:cstheme="minorHAnsi"/>
                        <w:b/>
                        <w:color w:val="auto"/>
                        <w:sz w:val="22"/>
                      </w:rPr>
                    </w:pPr>
                    <w:r w:rsidRPr="00A75C33">
                      <w:rPr>
                        <w:rStyle w:val="PlaceholderText"/>
                        <w:sz w:val="22"/>
                      </w:rPr>
                      <w:t>Click or tap here to enter text.</w:t>
                    </w:r>
                  </w:p>
                </w:sdtContent>
              </w:sdt>
            </w:tc>
          </w:tr>
          <w:tr w:rsidR="00F31D57" w:rsidRPr="00D566CF" w14:paraId="2D7D4FB4" w14:textId="77777777" w:rsidTr="002D4F37">
            <w:tc>
              <w:tcPr>
                <w:tcW w:w="5000" w:type="pct"/>
                <w:gridSpan w:val="5"/>
              </w:tcPr>
              <w:p w14:paraId="1966F67F" w14:textId="77777777" w:rsidR="00F31D57" w:rsidRDefault="00F31D57" w:rsidP="002D4F37">
                <w:pPr>
                  <w:pStyle w:val="Content"/>
                  <w:rPr>
                    <w:rFonts w:cstheme="minorHAnsi"/>
                    <w:bCs/>
                    <w:i/>
                    <w:iCs/>
                    <w:color w:val="auto"/>
                    <w:sz w:val="24"/>
                    <w:szCs w:val="24"/>
                  </w:rPr>
                </w:pPr>
                <w:r>
                  <w:rPr>
                    <w:rFonts w:cstheme="minorHAnsi"/>
                    <w:b/>
                    <w:color w:val="auto"/>
                    <w:sz w:val="24"/>
                    <w:szCs w:val="24"/>
                  </w:rPr>
                  <w:t xml:space="preserve">Notes: </w:t>
                </w:r>
                <w:r>
                  <w:rPr>
                    <w:rFonts w:cstheme="minorHAnsi"/>
                    <w:bCs/>
                    <w:i/>
                    <w:iCs/>
                    <w:color w:val="auto"/>
                    <w:sz w:val="24"/>
                    <w:szCs w:val="24"/>
                  </w:rPr>
                  <w:t>(Optional)</w:t>
                </w:r>
              </w:p>
              <w:sdt>
                <w:sdtPr>
                  <w:rPr>
                    <w:rFonts w:cstheme="minorHAnsi"/>
                    <w:bCs/>
                    <w:i/>
                    <w:iCs/>
                    <w:color w:val="auto"/>
                    <w:sz w:val="24"/>
                    <w:szCs w:val="24"/>
                  </w:rPr>
                  <w:id w:val="1129288708"/>
                  <w:placeholder>
                    <w:docPart w:val="10CCBD7E08064AAB8D809DDB601824A1"/>
                  </w:placeholder>
                  <w:showingPlcHdr/>
                </w:sdtPr>
                <w:sdtEndPr/>
                <w:sdtContent>
                  <w:p w14:paraId="1E0B2B00" w14:textId="77777777" w:rsidR="00F31D57" w:rsidRPr="00E4415A" w:rsidRDefault="00F31D57" w:rsidP="002D4F37">
                    <w:pPr>
                      <w:pStyle w:val="Content"/>
                      <w:spacing w:after="240"/>
                      <w:rPr>
                        <w:rFonts w:cstheme="minorHAnsi"/>
                        <w:bCs/>
                        <w:i/>
                        <w:iCs/>
                        <w:color w:val="auto"/>
                        <w:sz w:val="24"/>
                        <w:szCs w:val="24"/>
                      </w:rPr>
                    </w:pPr>
                    <w:r w:rsidRPr="00E4415A">
                      <w:rPr>
                        <w:rStyle w:val="PlaceholderText"/>
                        <w:sz w:val="24"/>
                        <w:szCs w:val="20"/>
                      </w:rPr>
                      <w:t>Click or tap here to enter text.</w:t>
                    </w:r>
                  </w:p>
                </w:sdtContent>
              </w:sdt>
            </w:tc>
          </w:tr>
          <w:tr w:rsidR="000153A6" w:rsidRPr="000153A6" w14:paraId="0B1E01F5" w14:textId="77777777" w:rsidTr="00C11FDF">
            <w:tc>
              <w:tcPr>
                <w:tcW w:w="4137" w:type="pct"/>
                <w:gridSpan w:val="4"/>
                <w:tcBorders>
                  <w:right w:val="single" w:sz="2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F49DA5F" w14:textId="10B8042B" w:rsidR="000153A6" w:rsidRPr="000153A6" w:rsidRDefault="000153A6" w:rsidP="00046FD1">
                <w:pPr>
                  <w:pStyle w:val="Content"/>
                  <w:jc w:val="right"/>
                  <w:rPr>
                    <w:rFonts w:cstheme="minorHAnsi"/>
                    <w:b/>
                    <w:color w:val="auto"/>
                    <w:szCs w:val="28"/>
                  </w:rPr>
                </w:pPr>
                <w:r w:rsidRPr="000153A6">
                  <w:rPr>
                    <w:rFonts w:cstheme="minorHAnsi"/>
                    <w:b/>
                    <w:color w:val="auto"/>
                    <w:szCs w:val="28"/>
                  </w:rPr>
                  <w:t>Total Score Awarded Out of 75 Points:</w:t>
                </w:r>
              </w:p>
            </w:tc>
            <w:sdt>
              <w:sdtPr>
                <w:rPr>
                  <w:rFonts w:cstheme="minorHAnsi"/>
                  <w:b/>
                  <w:color w:val="auto"/>
                  <w:szCs w:val="28"/>
                </w:rPr>
                <w:id w:val="1128431317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863" w:type="pct"/>
                    <w:tcBorders>
                      <w:top w:val="single" w:sz="24" w:space="0" w:color="auto"/>
                      <w:left w:val="single" w:sz="24" w:space="0" w:color="auto"/>
                      <w:bottom w:val="single" w:sz="24" w:space="0" w:color="auto"/>
                      <w:right w:val="single" w:sz="24" w:space="0" w:color="auto"/>
                    </w:tcBorders>
                    <w:shd w:val="clear" w:color="auto" w:fill="auto"/>
                    <w:vAlign w:val="center"/>
                  </w:tcPr>
                  <w:p w14:paraId="43D630E1" w14:textId="7DFA499D" w:rsidR="000153A6" w:rsidRPr="000153A6" w:rsidRDefault="000153A6" w:rsidP="00046FD1">
                    <w:pPr>
                      <w:pStyle w:val="Content"/>
                      <w:jc w:val="center"/>
                      <w:rPr>
                        <w:rFonts w:cstheme="minorHAnsi"/>
                        <w:b/>
                        <w:color w:val="auto"/>
                        <w:szCs w:val="28"/>
                      </w:rPr>
                    </w:pPr>
                    <w:r w:rsidRPr="000153A6">
                      <w:rPr>
                        <w:rStyle w:val="PlaceholderText"/>
                        <w:szCs w:val="28"/>
                      </w:rPr>
                      <w:t>Click or tap here to enter text.</w:t>
                    </w:r>
                  </w:p>
                </w:tc>
              </w:sdtContent>
            </w:sdt>
          </w:tr>
        </w:tbl>
      </w:sdtContent>
    </w:sdt>
    <w:p w14:paraId="026E5F13" w14:textId="14287F16" w:rsidR="00504ACC" w:rsidRDefault="00504ACC" w:rsidP="00D82CE6">
      <w:pPr>
        <w:spacing w:after="200"/>
      </w:pPr>
    </w:p>
    <w:p w14:paraId="58A868C8" w14:textId="1D5B3191" w:rsidR="009C6DA3" w:rsidRPr="00D82CE6" w:rsidRDefault="009C6DA3" w:rsidP="00D17D63">
      <w:pPr>
        <w:spacing w:after="200"/>
        <w:jc w:val="center"/>
      </w:pPr>
      <w:r w:rsidRPr="00D17D63">
        <w:rPr>
          <w:color w:val="092441"/>
        </w:rPr>
        <w:t xml:space="preserve">Reviewers, thank you for your time! Please email your completed rubric(s) to Liz Orton at </w:t>
      </w:r>
      <w:hyperlink r:id="rId12" w:history="1">
        <w:r w:rsidRPr="00807DAF">
          <w:rPr>
            <w:rStyle w:val="Hyperlink"/>
          </w:rPr>
          <w:t>orton@canceriowa.org</w:t>
        </w:r>
      </w:hyperlink>
      <w:r w:rsidRPr="00D17D63">
        <w:rPr>
          <w:color w:val="092441"/>
        </w:rPr>
        <w:t xml:space="preserve">. </w:t>
      </w:r>
      <w:r w:rsidR="00B17C26" w:rsidRPr="00D17D63">
        <w:rPr>
          <w:color w:val="092441"/>
        </w:rPr>
        <w:t>Please reach out to her if you have any questions or concerns while reviewing your assigned proposals.</w:t>
      </w:r>
    </w:p>
    <w:sectPr w:rsidR="009C6DA3" w:rsidRPr="00D82CE6" w:rsidSect="00D25BA0">
      <w:headerReference w:type="default" r:id="rId13"/>
      <w:footerReference w:type="default" r:id="rId14"/>
      <w:pgSz w:w="12240" w:h="15840"/>
      <w:pgMar w:top="720" w:right="720" w:bottom="720" w:left="720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DDA6" w14:textId="77777777" w:rsidR="00211EF2" w:rsidRDefault="00211EF2">
      <w:r>
        <w:separator/>
      </w:r>
    </w:p>
    <w:p w14:paraId="508211AE" w14:textId="77777777" w:rsidR="00211EF2" w:rsidRDefault="00211EF2"/>
  </w:endnote>
  <w:endnote w:type="continuationSeparator" w:id="0">
    <w:p w14:paraId="2B3294B7" w14:textId="77777777" w:rsidR="00211EF2" w:rsidRDefault="00211EF2">
      <w:r>
        <w:continuationSeparator/>
      </w:r>
    </w:p>
    <w:p w14:paraId="4E7FFAA9" w14:textId="77777777" w:rsidR="00211EF2" w:rsidRDefault="00211E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761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9F618" w14:textId="63BF18A6" w:rsidR="000153A6" w:rsidRDefault="000153A6">
        <w:pPr>
          <w:pStyle w:val="Footer"/>
          <w:jc w:val="center"/>
        </w:pPr>
        <w:r w:rsidRPr="000153A6">
          <w:rPr>
            <w:rFonts w:cstheme="minorHAnsi"/>
            <w:b w:val="0"/>
            <w:bCs/>
            <w:sz w:val="22"/>
          </w:rPr>
          <w:fldChar w:fldCharType="begin"/>
        </w:r>
        <w:r w:rsidRPr="000153A6">
          <w:rPr>
            <w:rFonts w:cstheme="minorHAnsi"/>
            <w:b w:val="0"/>
            <w:bCs/>
            <w:sz w:val="22"/>
          </w:rPr>
          <w:instrText xml:space="preserve"> PAGE   \* MERGEFORMAT </w:instrText>
        </w:r>
        <w:r w:rsidRPr="000153A6">
          <w:rPr>
            <w:rFonts w:cstheme="minorHAnsi"/>
            <w:b w:val="0"/>
            <w:bCs/>
            <w:sz w:val="22"/>
          </w:rPr>
          <w:fldChar w:fldCharType="separate"/>
        </w:r>
        <w:r w:rsidRPr="000153A6">
          <w:rPr>
            <w:rFonts w:cstheme="minorHAnsi"/>
            <w:b w:val="0"/>
            <w:bCs/>
            <w:noProof/>
            <w:sz w:val="22"/>
          </w:rPr>
          <w:t>2</w:t>
        </w:r>
        <w:r w:rsidRPr="000153A6">
          <w:rPr>
            <w:rFonts w:cstheme="minorHAnsi"/>
            <w:b w:val="0"/>
            <w:bCs/>
            <w:noProof/>
            <w:sz w:val="22"/>
          </w:rPr>
          <w:fldChar w:fldCharType="end"/>
        </w:r>
      </w:p>
    </w:sdtContent>
  </w:sdt>
  <w:p w14:paraId="416EE4CB" w14:textId="77777777" w:rsidR="000153A6" w:rsidRDefault="00015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59C3" w14:textId="77777777" w:rsidR="00211EF2" w:rsidRDefault="00211EF2">
      <w:r>
        <w:separator/>
      </w:r>
    </w:p>
    <w:p w14:paraId="43A98B45" w14:textId="77777777" w:rsidR="00211EF2" w:rsidRDefault="00211EF2"/>
  </w:footnote>
  <w:footnote w:type="continuationSeparator" w:id="0">
    <w:p w14:paraId="64DAE48E" w14:textId="77777777" w:rsidR="00211EF2" w:rsidRDefault="00211EF2">
      <w:r>
        <w:continuationSeparator/>
      </w:r>
    </w:p>
    <w:p w14:paraId="3C7F0250" w14:textId="77777777" w:rsidR="00211EF2" w:rsidRDefault="00211E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7DF4" w14:textId="37A74A53" w:rsidR="00D82CE6" w:rsidRDefault="00D82CE6" w:rsidP="00D82CE6">
    <w:pPr>
      <w:pStyle w:val="Header"/>
      <w:jc w:val="right"/>
    </w:pPr>
  </w:p>
  <w:p w14:paraId="27DB2A92" w14:textId="40D1F734" w:rsidR="00D82CE6" w:rsidRDefault="00D82CE6" w:rsidP="00D82CE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05C"/>
    <w:multiLevelType w:val="hybridMultilevel"/>
    <w:tmpl w:val="C262C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F3B71"/>
    <w:multiLevelType w:val="hybridMultilevel"/>
    <w:tmpl w:val="99D025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C3466"/>
    <w:multiLevelType w:val="hybridMultilevel"/>
    <w:tmpl w:val="CAC8E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35BBE"/>
    <w:multiLevelType w:val="multilevel"/>
    <w:tmpl w:val="BCC6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61A3B84"/>
    <w:multiLevelType w:val="hybridMultilevel"/>
    <w:tmpl w:val="418CE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D768E"/>
    <w:multiLevelType w:val="hybridMultilevel"/>
    <w:tmpl w:val="EC6C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C3CEE"/>
    <w:multiLevelType w:val="hybridMultilevel"/>
    <w:tmpl w:val="484AD078"/>
    <w:lvl w:ilvl="0" w:tplc="71309B3E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F4EF8"/>
    <w:multiLevelType w:val="hybridMultilevel"/>
    <w:tmpl w:val="A8706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90744"/>
    <w:multiLevelType w:val="hybridMultilevel"/>
    <w:tmpl w:val="FE8ABABC"/>
    <w:lvl w:ilvl="0" w:tplc="F3269AA4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2257CA"/>
    <w:multiLevelType w:val="hybridMultilevel"/>
    <w:tmpl w:val="3D1481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93288D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6D16DA"/>
    <w:multiLevelType w:val="hybridMultilevel"/>
    <w:tmpl w:val="C89475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93288D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A50CEC"/>
    <w:multiLevelType w:val="hybridMultilevel"/>
    <w:tmpl w:val="EBA485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80597"/>
    <w:multiLevelType w:val="hybridMultilevel"/>
    <w:tmpl w:val="399E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D5ABE"/>
    <w:multiLevelType w:val="hybridMultilevel"/>
    <w:tmpl w:val="C4E8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17070"/>
    <w:multiLevelType w:val="hybridMultilevel"/>
    <w:tmpl w:val="D338841E"/>
    <w:lvl w:ilvl="0" w:tplc="A9328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11ED3"/>
    <w:multiLevelType w:val="hybridMultilevel"/>
    <w:tmpl w:val="61D0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E7C33"/>
    <w:multiLevelType w:val="hybridMultilevel"/>
    <w:tmpl w:val="7BA4E45E"/>
    <w:lvl w:ilvl="0" w:tplc="830C0686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24F1A"/>
    <w:multiLevelType w:val="hybridMultilevel"/>
    <w:tmpl w:val="AB1E2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3288D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C7D37"/>
    <w:multiLevelType w:val="hybridMultilevel"/>
    <w:tmpl w:val="09E4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D3AD8"/>
    <w:multiLevelType w:val="hybridMultilevel"/>
    <w:tmpl w:val="45EE14EA"/>
    <w:lvl w:ilvl="0" w:tplc="A9328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D4857"/>
    <w:multiLevelType w:val="hybridMultilevel"/>
    <w:tmpl w:val="CF82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71D75"/>
    <w:multiLevelType w:val="hybridMultilevel"/>
    <w:tmpl w:val="8A00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B719D"/>
    <w:multiLevelType w:val="hybridMultilevel"/>
    <w:tmpl w:val="EB666D40"/>
    <w:lvl w:ilvl="0" w:tplc="A9328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77BE2"/>
    <w:multiLevelType w:val="hybridMultilevel"/>
    <w:tmpl w:val="BC2A10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3295A"/>
    <w:multiLevelType w:val="hybridMultilevel"/>
    <w:tmpl w:val="E9261BE4"/>
    <w:lvl w:ilvl="0" w:tplc="A9328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416C9"/>
    <w:multiLevelType w:val="hybridMultilevel"/>
    <w:tmpl w:val="A4E6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B4A37"/>
    <w:multiLevelType w:val="hybridMultilevel"/>
    <w:tmpl w:val="33D86FE8"/>
    <w:lvl w:ilvl="0" w:tplc="EA7892E0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C5E85"/>
    <w:multiLevelType w:val="hybridMultilevel"/>
    <w:tmpl w:val="CB04CD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C32824"/>
    <w:multiLevelType w:val="hybridMultilevel"/>
    <w:tmpl w:val="0826E76A"/>
    <w:lvl w:ilvl="0" w:tplc="A9328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F64B3"/>
    <w:multiLevelType w:val="hybridMultilevel"/>
    <w:tmpl w:val="16D08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860DC"/>
    <w:multiLevelType w:val="hybridMultilevel"/>
    <w:tmpl w:val="4140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D442C"/>
    <w:multiLevelType w:val="hybridMultilevel"/>
    <w:tmpl w:val="0B7CDFAE"/>
    <w:lvl w:ilvl="0" w:tplc="A9328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55FF4"/>
    <w:multiLevelType w:val="hybridMultilevel"/>
    <w:tmpl w:val="888CC2A0"/>
    <w:lvl w:ilvl="0" w:tplc="A9328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900E4"/>
    <w:multiLevelType w:val="hybridMultilevel"/>
    <w:tmpl w:val="D8721FD8"/>
    <w:lvl w:ilvl="0" w:tplc="A9328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E3AA5"/>
    <w:multiLevelType w:val="hybridMultilevel"/>
    <w:tmpl w:val="C50E4DBA"/>
    <w:lvl w:ilvl="0" w:tplc="A93288D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A93288D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A93288DC">
      <w:numFmt w:val="bullet"/>
      <w:lvlText w:val="-"/>
      <w:lvlJc w:val="left"/>
      <w:pPr>
        <w:ind w:left="1800" w:hanging="180"/>
      </w:pPr>
      <w:rPr>
        <w:rFonts w:ascii="Calibri" w:eastAsiaTheme="minorEastAsia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9273D8"/>
    <w:multiLevelType w:val="hybridMultilevel"/>
    <w:tmpl w:val="A92A5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93288D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BB74C7"/>
    <w:multiLevelType w:val="hybridMultilevel"/>
    <w:tmpl w:val="78D05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2096592">
    <w:abstractNumId w:val="15"/>
  </w:num>
  <w:num w:numId="2" w16cid:durableId="387190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0772451">
    <w:abstractNumId w:val="13"/>
  </w:num>
  <w:num w:numId="4" w16cid:durableId="1915384654">
    <w:abstractNumId w:val="26"/>
  </w:num>
  <w:num w:numId="5" w16cid:durableId="1835224407">
    <w:abstractNumId w:val="16"/>
  </w:num>
  <w:num w:numId="6" w16cid:durableId="40986835">
    <w:abstractNumId w:val="6"/>
  </w:num>
  <w:num w:numId="7" w16cid:durableId="1101879366">
    <w:abstractNumId w:val="4"/>
  </w:num>
  <w:num w:numId="8" w16cid:durableId="141585263">
    <w:abstractNumId w:val="8"/>
  </w:num>
  <w:num w:numId="9" w16cid:durableId="1006593112">
    <w:abstractNumId w:val="11"/>
  </w:num>
  <w:num w:numId="10" w16cid:durableId="1794446684">
    <w:abstractNumId w:val="23"/>
  </w:num>
  <w:num w:numId="11" w16cid:durableId="132991854">
    <w:abstractNumId w:val="36"/>
  </w:num>
  <w:num w:numId="12" w16cid:durableId="617177507">
    <w:abstractNumId w:val="1"/>
  </w:num>
  <w:num w:numId="13" w16cid:durableId="1085419778">
    <w:abstractNumId w:val="2"/>
  </w:num>
  <w:num w:numId="14" w16cid:durableId="1682587602">
    <w:abstractNumId w:val="0"/>
  </w:num>
  <w:num w:numId="15" w16cid:durableId="1188831724">
    <w:abstractNumId w:val="25"/>
  </w:num>
  <w:num w:numId="16" w16cid:durableId="403993481">
    <w:abstractNumId w:val="14"/>
  </w:num>
  <w:num w:numId="17" w16cid:durableId="2118256112">
    <w:abstractNumId w:val="21"/>
  </w:num>
  <w:num w:numId="18" w16cid:durableId="1945913862">
    <w:abstractNumId w:val="12"/>
  </w:num>
  <w:num w:numId="19" w16cid:durableId="131408791">
    <w:abstractNumId w:val="7"/>
  </w:num>
  <w:num w:numId="20" w16cid:durableId="186678615">
    <w:abstractNumId w:val="5"/>
  </w:num>
  <w:num w:numId="21" w16cid:durableId="1198279713">
    <w:abstractNumId w:val="30"/>
  </w:num>
  <w:num w:numId="22" w16cid:durableId="1523083324">
    <w:abstractNumId w:val="18"/>
  </w:num>
  <w:num w:numId="23" w16cid:durableId="695425010">
    <w:abstractNumId w:val="29"/>
  </w:num>
  <w:num w:numId="24" w16cid:durableId="450826024">
    <w:abstractNumId w:val="35"/>
  </w:num>
  <w:num w:numId="25" w16cid:durableId="1619070759">
    <w:abstractNumId w:val="27"/>
  </w:num>
  <w:num w:numId="26" w16cid:durableId="697898483">
    <w:abstractNumId w:val="9"/>
  </w:num>
  <w:num w:numId="27" w16cid:durableId="671228440">
    <w:abstractNumId w:val="10"/>
  </w:num>
  <w:num w:numId="28" w16cid:durableId="750085638">
    <w:abstractNumId w:val="22"/>
  </w:num>
  <w:num w:numId="29" w16cid:durableId="1821846011">
    <w:abstractNumId w:val="20"/>
  </w:num>
  <w:num w:numId="30" w16cid:durableId="559631448">
    <w:abstractNumId w:val="33"/>
  </w:num>
  <w:num w:numId="31" w16cid:durableId="668942811">
    <w:abstractNumId w:val="31"/>
  </w:num>
  <w:num w:numId="32" w16cid:durableId="951131666">
    <w:abstractNumId w:val="17"/>
  </w:num>
  <w:num w:numId="33" w16cid:durableId="440690109">
    <w:abstractNumId w:val="34"/>
  </w:num>
  <w:num w:numId="34" w16cid:durableId="303699628">
    <w:abstractNumId w:val="24"/>
  </w:num>
  <w:num w:numId="35" w16cid:durableId="1483808110">
    <w:abstractNumId w:val="32"/>
  </w:num>
  <w:num w:numId="36" w16cid:durableId="565144759">
    <w:abstractNumId w:val="28"/>
  </w:num>
  <w:num w:numId="37" w16cid:durableId="7446908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5D"/>
    <w:rsid w:val="0000633D"/>
    <w:rsid w:val="00013E19"/>
    <w:rsid w:val="000153A6"/>
    <w:rsid w:val="00020A74"/>
    <w:rsid w:val="0002482E"/>
    <w:rsid w:val="0002653B"/>
    <w:rsid w:val="00027BA0"/>
    <w:rsid w:val="0003092B"/>
    <w:rsid w:val="0003323E"/>
    <w:rsid w:val="000350AB"/>
    <w:rsid w:val="00050324"/>
    <w:rsid w:val="00050EC8"/>
    <w:rsid w:val="0005421B"/>
    <w:rsid w:val="00064062"/>
    <w:rsid w:val="00076095"/>
    <w:rsid w:val="00095D63"/>
    <w:rsid w:val="000A0150"/>
    <w:rsid w:val="000A5B41"/>
    <w:rsid w:val="000B5CAE"/>
    <w:rsid w:val="000B70C5"/>
    <w:rsid w:val="000D0351"/>
    <w:rsid w:val="000D2FA2"/>
    <w:rsid w:val="000D54AE"/>
    <w:rsid w:val="000E63C9"/>
    <w:rsid w:val="000F0498"/>
    <w:rsid w:val="00110753"/>
    <w:rsid w:val="00114643"/>
    <w:rsid w:val="001164ED"/>
    <w:rsid w:val="0012044F"/>
    <w:rsid w:val="00121787"/>
    <w:rsid w:val="00130E9D"/>
    <w:rsid w:val="00150A62"/>
    <w:rsid w:val="00150A6D"/>
    <w:rsid w:val="00151A36"/>
    <w:rsid w:val="00153C74"/>
    <w:rsid w:val="00154774"/>
    <w:rsid w:val="00156553"/>
    <w:rsid w:val="001647ED"/>
    <w:rsid w:val="00175ABE"/>
    <w:rsid w:val="00180A55"/>
    <w:rsid w:val="00185B35"/>
    <w:rsid w:val="001A58A3"/>
    <w:rsid w:val="001B06A2"/>
    <w:rsid w:val="001B07BB"/>
    <w:rsid w:val="001C0BF2"/>
    <w:rsid w:val="001C320C"/>
    <w:rsid w:val="001C438E"/>
    <w:rsid w:val="001C718B"/>
    <w:rsid w:val="001D6C3B"/>
    <w:rsid w:val="001E13C0"/>
    <w:rsid w:val="001F2BC8"/>
    <w:rsid w:val="001F47C1"/>
    <w:rsid w:val="001F5F6B"/>
    <w:rsid w:val="00206010"/>
    <w:rsid w:val="00211EF2"/>
    <w:rsid w:val="00232B5B"/>
    <w:rsid w:val="00243EBC"/>
    <w:rsid w:val="00243F65"/>
    <w:rsid w:val="00246212"/>
    <w:rsid w:val="00246A35"/>
    <w:rsid w:val="00284348"/>
    <w:rsid w:val="00296E69"/>
    <w:rsid w:val="002A3826"/>
    <w:rsid w:val="002A6AFC"/>
    <w:rsid w:val="002A76CB"/>
    <w:rsid w:val="002A7E78"/>
    <w:rsid w:val="002B017D"/>
    <w:rsid w:val="002B056D"/>
    <w:rsid w:val="002C6524"/>
    <w:rsid w:val="002C6C53"/>
    <w:rsid w:val="002D36D8"/>
    <w:rsid w:val="002D3833"/>
    <w:rsid w:val="002E5DB1"/>
    <w:rsid w:val="002F11EA"/>
    <w:rsid w:val="002F3D6A"/>
    <w:rsid w:val="002F4F99"/>
    <w:rsid w:val="002F51F5"/>
    <w:rsid w:val="0030601E"/>
    <w:rsid w:val="00312137"/>
    <w:rsid w:val="00330359"/>
    <w:rsid w:val="0033762F"/>
    <w:rsid w:val="00342EFF"/>
    <w:rsid w:val="00345BA4"/>
    <w:rsid w:val="0035268B"/>
    <w:rsid w:val="0035377C"/>
    <w:rsid w:val="00356DE7"/>
    <w:rsid w:val="00366C7E"/>
    <w:rsid w:val="00370FE0"/>
    <w:rsid w:val="003710F6"/>
    <w:rsid w:val="00374AC0"/>
    <w:rsid w:val="00381A6E"/>
    <w:rsid w:val="00384EA3"/>
    <w:rsid w:val="00390D48"/>
    <w:rsid w:val="003A39A1"/>
    <w:rsid w:val="003A3C59"/>
    <w:rsid w:val="003C2191"/>
    <w:rsid w:val="003C3FAD"/>
    <w:rsid w:val="003D3863"/>
    <w:rsid w:val="003E1639"/>
    <w:rsid w:val="003F32F1"/>
    <w:rsid w:val="004110DE"/>
    <w:rsid w:val="0041472A"/>
    <w:rsid w:val="00430272"/>
    <w:rsid w:val="0044085A"/>
    <w:rsid w:val="004521BD"/>
    <w:rsid w:val="00454365"/>
    <w:rsid w:val="0045545D"/>
    <w:rsid w:val="0046611C"/>
    <w:rsid w:val="0046623E"/>
    <w:rsid w:val="0047048F"/>
    <w:rsid w:val="00470522"/>
    <w:rsid w:val="004811FE"/>
    <w:rsid w:val="00491E28"/>
    <w:rsid w:val="00495457"/>
    <w:rsid w:val="004A1E74"/>
    <w:rsid w:val="004A34D7"/>
    <w:rsid w:val="004A76B3"/>
    <w:rsid w:val="004B0BC2"/>
    <w:rsid w:val="004B21A5"/>
    <w:rsid w:val="004D0BCB"/>
    <w:rsid w:val="004E169D"/>
    <w:rsid w:val="004E2D2B"/>
    <w:rsid w:val="004F1879"/>
    <w:rsid w:val="004F2F09"/>
    <w:rsid w:val="005030A8"/>
    <w:rsid w:val="005037F0"/>
    <w:rsid w:val="00504ACC"/>
    <w:rsid w:val="005112E0"/>
    <w:rsid w:val="00511D5A"/>
    <w:rsid w:val="00514832"/>
    <w:rsid w:val="00516A80"/>
    <w:rsid w:val="00516A86"/>
    <w:rsid w:val="005275F6"/>
    <w:rsid w:val="005477DF"/>
    <w:rsid w:val="00550F64"/>
    <w:rsid w:val="00557786"/>
    <w:rsid w:val="00571E12"/>
    <w:rsid w:val="00572102"/>
    <w:rsid w:val="00586CF9"/>
    <w:rsid w:val="005A173C"/>
    <w:rsid w:val="005A6E5D"/>
    <w:rsid w:val="005B3FBB"/>
    <w:rsid w:val="005B43F8"/>
    <w:rsid w:val="005B7D45"/>
    <w:rsid w:val="005C644C"/>
    <w:rsid w:val="005C710A"/>
    <w:rsid w:val="005D7EBD"/>
    <w:rsid w:val="005E03FE"/>
    <w:rsid w:val="005E0F2C"/>
    <w:rsid w:val="005E68BB"/>
    <w:rsid w:val="005E692F"/>
    <w:rsid w:val="005F1BB0"/>
    <w:rsid w:val="006135C8"/>
    <w:rsid w:val="00613DED"/>
    <w:rsid w:val="00614A30"/>
    <w:rsid w:val="00635694"/>
    <w:rsid w:val="0064065B"/>
    <w:rsid w:val="00651C4F"/>
    <w:rsid w:val="00656C4D"/>
    <w:rsid w:val="00656E25"/>
    <w:rsid w:val="00662238"/>
    <w:rsid w:val="00673CA1"/>
    <w:rsid w:val="00674703"/>
    <w:rsid w:val="00693009"/>
    <w:rsid w:val="006978BE"/>
    <w:rsid w:val="006B39DA"/>
    <w:rsid w:val="006D357A"/>
    <w:rsid w:val="006E0C7F"/>
    <w:rsid w:val="006E5716"/>
    <w:rsid w:val="006F0DE6"/>
    <w:rsid w:val="00700EAE"/>
    <w:rsid w:val="00701A96"/>
    <w:rsid w:val="007302B3"/>
    <w:rsid w:val="00730733"/>
    <w:rsid w:val="00730E3A"/>
    <w:rsid w:val="00736AAF"/>
    <w:rsid w:val="00743ADE"/>
    <w:rsid w:val="00744388"/>
    <w:rsid w:val="00750723"/>
    <w:rsid w:val="00750E74"/>
    <w:rsid w:val="00765B2A"/>
    <w:rsid w:val="00776043"/>
    <w:rsid w:val="0078295E"/>
    <w:rsid w:val="00783A34"/>
    <w:rsid w:val="00796295"/>
    <w:rsid w:val="007C6B52"/>
    <w:rsid w:val="007D16C5"/>
    <w:rsid w:val="007E0665"/>
    <w:rsid w:val="007E2B1E"/>
    <w:rsid w:val="007E4AA1"/>
    <w:rsid w:val="007F6876"/>
    <w:rsid w:val="008013F6"/>
    <w:rsid w:val="00814ABB"/>
    <w:rsid w:val="008157CB"/>
    <w:rsid w:val="00862FE4"/>
    <w:rsid w:val="0086389A"/>
    <w:rsid w:val="00866B9B"/>
    <w:rsid w:val="00870FDF"/>
    <w:rsid w:val="0087605E"/>
    <w:rsid w:val="00883A8D"/>
    <w:rsid w:val="00890029"/>
    <w:rsid w:val="00894B38"/>
    <w:rsid w:val="00895B46"/>
    <w:rsid w:val="008B1FEE"/>
    <w:rsid w:val="008D0DD7"/>
    <w:rsid w:val="008D5DCF"/>
    <w:rsid w:val="008E40C9"/>
    <w:rsid w:val="008F6006"/>
    <w:rsid w:val="00900664"/>
    <w:rsid w:val="00903C32"/>
    <w:rsid w:val="00916B16"/>
    <w:rsid w:val="009173B9"/>
    <w:rsid w:val="00920222"/>
    <w:rsid w:val="0093335D"/>
    <w:rsid w:val="009334A4"/>
    <w:rsid w:val="0093613E"/>
    <w:rsid w:val="00943026"/>
    <w:rsid w:val="00943895"/>
    <w:rsid w:val="00952E4E"/>
    <w:rsid w:val="00966B81"/>
    <w:rsid w:val="00970801"/>
    <w:rsid w:val="00973A34"/>
    <w:rsid w:val="0097665E"/>
    <w:rsid w:val="00977F86"/>
    <w:rsid w:val="009846AB"/>
    <w:rsid w:val="009852F7"/>
    <w:rsid w:val="009A79A9"/>
    <w:rsid w:val="009B5674"/>
    <w:rsid w:val="009C6DA3"/>
    <w:rsid w:val="009C7720"/>
    <w:rsid w:val="009D3130"/>
    <w:rsid w:val="009D5799"/>
    <w:rsid w:val="009F0E19"/>
    <w:rsid w:val="009F6223"/>
    <w:rsid w:val="00A23AFA"/>
    <w:rsid w:val="00A31B3E"/>
    <w:rsid w:val="00A31E04"/>
    <w:rsid w:val="00A33222"/>
    <w:rsid w:val="00A36073"/>
    <w:rsid w:val="00A37889"/>
    <w:rsid w:val="00A42462"/>
    <w:rsid w:val="00A532F3"/>
    <w:rsid w:val="00A53D94"/>
    <w:rsid w:val="00A6120A"/>
    <w:rsid w:val="00A61A53"/>
    <w:rsid w:val="00A66EF0"/>
    <w:rsid w:val="00A75C33"/>
    <w:rsid w:val="00A8489E"/>
    <w:rsid w:val="00A8571F"/>
    <w:rsid w:val="00A87049"/>
    <w:rsid w:val="00A960DA"/>
    <w:rsid w:val="00A97140"/>
    <w:rsid w:val="00AA0672"/>
    <w:rsid w:val="00AA2BD2"/>
    <w:rsid w:val="00AC29F3"/>
    <w:rsid w:val="00AC54C2"/>
    <w:rsid w:val="00AE3D55"/>
    <w:rsid w:val="00AF0E93"/>
    <w:rsid w:val="00B0076F"/>
    <w:rsid w:val="00B0384D"/>
    <w:rsid w:val="00B10F55"/>
    <w:rsid w:val="00B132C7"/>
    <w:rsid w:val="00B17C26"/>
    <w:rsid w:val="00B20C8B"/>
    <w:rsid w:val="00B231E5"/>
    <w:rsid w:val="00B23AFD"/>
    <w:rsid w:val="00B34AEB"/>
    <w:rsid w:val="00B43352"/>
    <w:rsid w:val="00B45DEA"/>
    <w:rsid w:val="00B519FE"/>
    <w:rsid w:val="00B51DE6"/>
    <w:rsid w:val="00B55B34"/>
    <w:rsid w:val="00B624D8"/>
    <w:rsid w:val="00B64C7A"/>
    <w:rsid w:val="00B75C36"/>
    <w:rsid w:val="00B90E50"/>
    <w:rsid w:val="00B92A8B"/>
    <w:rsid w:val="00BA2AEB"/>
    <w:rsid w:val="00BA5469"/>
    <w:rsid w:val="00BA59FB"/>
    <w:rsid w:val="00BC766C"/>
    <w:rsid w:val="00BD282F"/>
    <w:rsid w:val="00BE030D"/>
    <w:rsid w:val="00BF2A69"/>
    <w:rsid w:val="00BF4A83"/>
    <w:rsid w:val="00C02B87"/>
    <w:rsid w:val="00C10174"/>
    <w:rsid w:val="00C11FDF"/>
    <w:rsid w:val="00C17B69"/>
    <w:rsid w:val="00C21870"/>
    <w:rsid w:val="00C30799"/>
    <w:rsid w:val="00C36538"/>
    <w:rsid w:val="00C4086D"/>
    <w:rsid w:val="00C41458"/>
    <w:rsid w:val="00C4402D"/>
    <w:rsid w:val="00C451E4"/>
    <w:rsid w:val="00C47193"/>
    <w:rsid w:val="00C60361"/>
    <w:rsid w:val="00C604A4"/>
    <w:rsid w:val="00C84AAD"/>
    <w:rsid w:val="00C85F50"/>
    <w:rsid w:val="00C94CAB"/>
    <w:rsid w:val="00CA0436"/>
    <w:rsid w:val="00CA1896"/>
    <w:rsid w:val="00CA192B"/>
    <w:rsid w:val="00CB38B7"/>
    <w:rsid w:val="00CB5401"/>
    <w:rsid w:val="00CB5B28"/>
    <w:rsid w:val="00CB69A3"/>
    <w:rsid w:val="00CE738B"/>
    <w:rsid w:val="00CF27D6"/>
    <w:rsid w:val="00CF49BE"/>
    <w:rsid w:val="00CF5371"/>
    <w:rsid w:val="00D0323A"/>
    <w:rsid w:val="00D0559F"/>
    <w:rsid w:val="00D077E9"/>
    <w:rsid w:val="00D17D63"/>
    <w:rsid w:val="00D25BA0"/>
    <w:rsid w:val="00D2707E"/>
    <w:rsid w:val="00D42CB7"/>
    <w:rsid w:val="00D5070A"/>
    <w:rsid w:val="00D5352D"/>
    <w:rsid w:val="00D5413D"/>
    <w:rsid w:val="00D54D68"/>
    <w:rsid w:val="00D566CF"/>
    <w:rsid w:val="00D570A9"/>
    <w:rsid w:val="00D6697E"/>
    <w:rsid w:val="00D70D02"/>
    <w:rsid w:val="00D770C7"/>
    <w:rsid w:val="00D82CE6"/>
    <w:rsid w:val="00D86945"/>
    <w:rsid w:val="00D90290"/>
    <w:rsid w:val="00D94377"/>
    <w:rsid w:val="00DA3A70"/>
    <w:rsid w:val="00DA727C"/>
    <w:rsid w:val="00DB09BA"/>
    <w:rsid w:val="00DD152F"/>
    <w:rsid w:val="00DE213F"/>
    <w:rsid w:val="00DF027C"/>
    <w:rsid w:val="00DF059A"/>
    <w:rsid w:val="00DF2419"/>
    <w:rsid w:val="00E00A32"/>
    <w:rsid w:val="00E0576A"/>
    <w:rsid w:val="00E1059E"/>
    <w:rsid w:val="00E12F4F"/>
    <w:rsid w:val="00E1630B"/>
    <w:rsid w:val="00E17F16"/>
    <w:rsid w:val="00E22ACD"/>
    <w:rsid w:val="00E3736B"/>
    <w:rsid w:val="00E4415A"/>
    <w:rsid w:val="00E46045"/>
    <w:rsid w:val="00E54A97"/>
    <w:rsid w:val="00E61903"/>
    <w:rsid w:val="00E620B0"/>
    <w:rsid w:val="00E81B40"/>
    <w:rsid w:val="00E942C3"/>
    <w:rsid w:val="00E94F77"/>
    <w:rsid w:val="00EB6651"/>
    <w:rsid w:val="00ED105B"/>
    <w:rsid w:val="00EE0D61"/>
    <w:rsid w:val="00EE2F3D"/>
    <w:rsid w:val="00EE7D37"/>
    <w:rsid w:val="00EF4308"/>
    <w:rsid w:val="00EF555B"/>
    <w:rsid w:val="00F00009"/>
    <w:rsid w:val="00F027BB"/>
    <w:rsid w:val="00F10FAA"/>
    <w:rsid w:val="00F11DCF"/>
    <w:rsid w:val="00F11E90"/>
    <w:rsid w:val="00F13E4C"/>
    <w:rsid w:val="00F162EA"/>
    <w:rsid w:val="00F178FC"/>
    <w:rsid w:val="00F2204A"/>
    <w:rsid w:val="00F31D57"/>
    <w:rsid w:val="00F32182"/>
    <w:rsid w:val="00F47E4C"/>
    <w:rsid w:val="00F52D27"/>
    <w:rsid w:val="00F60541"/>
    <w:rsid w:val="00F61D1A"/>
    <w:rsid w:val="00F626B8"/>
    <w:rsid w:val="00F62CCE"/>
    <w:rsid w:val="00F83527"/>
    <w:rsid w:val="00F874AD"/>
    <w:rsid w:val="00F91B9B"/>
    <w:rsid w:val="00F94498"/>
    <w:rsid w:val="00F961C7"/>
    <w:rsid w:val="00FB08D5"/>
    <w:rsid w:val="00FB2ECB"/>
    <w:rsid w:val="00FC2BF2"/>
    <w:rsid w:val="00FD1BFC"/>
    <w:rsid w:val="00FD583F"/>
    <w:rsid w:val="00FD7488"/>
    <w:rsid w:val="00FF16B4"/>
    <w:rsid w:val="2BC3E6DA"/>
    <w:rsid w:val="4780E35E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4FDF5"/>
  <w15:docId w15:val="{F19AD75B-63BF-4FB6-9F52-196D079A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99"/>
    <w:unhideWhenUsed/>
    <w:rsid w:val="005037F0"/>
  </w:style>
  <w:style w:type="character" w:customStyle="1" w:styleId="HeaderChar">
    <w:name w:val="Header Char"/>
    <w:basedOn w:val="DefaultParagraphFont"/>
    <w:link w:val="Header"/>
    <w:uiPriority w:val="99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B20C8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0C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0D61"/>
    <w:rPr>
      <w:color w:val="3592CF" w:themeColor="followedHyperlink"/>
      <w:u w:val="single"/>
    </w:rPr>
  </w:style>
  <w:style w:type="table" w:styleId="PlainTable3">
    <w:name w:val="Plain Table 3"/>
    <w:basedOn w:val="TableNormal"/>
    <w:uiPriority w:val="43"/>
    <w:rsid w:val="00E163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951C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951C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3">
    <w:name w:val="Grid Table 2 Accent 3"/>
    <w:basedOn w:val="TableNormal"/>
    <w:uiPriority w:val="47"/>
    <w:rsid w:val="00E1630B"/>
    <w:pPr>
      <w:spacing w:after="0" w:line="240" w:lineRule="auto"/>
    </w:pPr>
    <w:tblPr>
      <w:tblStyleRowBandSize w:val="1"/>
      <w:tblStyleColBandSize w:val="1"/>
      <w:tblBorders>
        <w:top w:val="single" w:sz="2" w:space="0" w:color="7AD6CF" w:themeColor="accent3" w:themeTint="99"/>
        <w:bottom w:val="single" w:sz="2" w:space="0" w:color="7AD6CF" w:themeColor="accent3" w:themeTint="99"/>
        <w:insideH w:val="single" w:sz="2" w:space="0" w:color="7AD6CF" w:themeColor="accent3" w:themeTint="99"/>
        <w:insideV w:val="single" w:sz="2" w:space="0" w:color="7AD6C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6C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6C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EF" w:themeFill="accent3" w:themeFillTint="33"/>
      </w:tcPr>
    </w:tblStylePr>
    <w:tblStylePr w:type="band1Horz">
      <w:tblPr/>
      <w:tcPr>
        <w:shd w:val="clear" w:color="auto" w:fill="D2F1EF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E1630B"/>
    <w:pPr>
      <w:spacing w:after="0" w:line="240" w:lineRule="auto"/>
    </w:pPr>
    <w:tblPr>
      <w:tblStyleRowBandSize w:val="1"/>
      <w:tblStyleColBandSize w:val="1"/>
      <w:tblBorders>
        <w:top w:val="single" w:sz="4" w:space="0" w:color="A6E4DF" w:themeColor="accent6" w:themeTint="66"/>
        <w:left w:val="single" w:sz="4" w:space="0" w:color="A6E4DF" w:themeColor="accent6" w:themeTint="66"/>
        <w:bottom w:val="single" w:sz="4" w:space="0" w:color="A6E4DF" w:themeColor="accent6" w:themeTint="66"/>
        <w:right w:val="single" w:sz="4" w:space="0" w:color="A6E4DF" w:themeColor="accent6" w:themeTint="66"/>
        <w:insideH w:val="single" w:sz="4" w:space="0" w:color="A6E4DF" w:themeColor="accent6" w:themeTint="66"/>
        <w:insideV w:val="single" w:sz="4" w:space="0" w:color="A6E4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AD6C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6C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E1630B"/>
    <w:pPr>
      <w:spacing w:after="0" w:line="240" w:lineRule="auto"/>
    </w:pPr>
    <w:tblPr>
      <w:tblStyleRowBandSize w:val="1"/>
      <w:tblStyleColBandSize w:val="1"/>
      <w:tblBorders>
        <w:top w:val="single" w:sz="4" w:space="0" w:color="7AD6CF" w:themeColor="accent3" w:themeTint="99"/>
        <w:left w:val="single" w:sz="4" w:space="0" w:color="7AD6CF" w:themeColor="accent3" w:themeTint="99"/>
        <w:bottom w:val="single" w:sz="4" w:space="0" w:color="7AD6CF" w:themeColor="accent3" w:themeTint="99"/>
        <w:right w:val="single" w:sz="4" w:space="0" w:color="7AD6CF" w:themeColor="accent3" w:themeTint="99"/>
        <w:insideH w:val="single" w:sz="4" w:space="0" w:color="7AD6CF" w:themeColor="accent3" w:themeTint="99"/>
        <w:insideV w:val="single" w:sz="4" w:space="0" w:color="7AD6C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ABA2" w:themeColor="accent3"/>
          <w:left w:val="single" w:sz="4" w:space="0" w:color="34ABA2" w:themeColor="accent3"/>
          <w:bottom w:val="single" w:sz="4" w:space="0" w:color="34ABA2" w:themeColor="accent3"/>
          <w:right w:val="single" w:sz="4" w:space="0" w:color="34ABA2" w:themeColor="accent3"/>
          <w:insideH w:val="nil"/>
          <w:insideV w:val="nil"/>
        </w:tcBorders>
        <w:shd w:val="clear" w:color="auto" w:fill="34ABA2" w:themeFill="accent3"/>
      </w:tcPr>
    </w:tblStylePr>
    <w:tblStylePr w:type="lastRow">
      <w:rPr>
        <w:b/>
        <w:bCs/>
      </w:rPr>
      <w:tblPr/>
      <w:tcPr>
        <w:tcBorders>
          <w:top w:val="double" w:sz="4" w:space="0" w:color="34AB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EF" w:themeFill="accent3" w:themeFillTint="33"/>
      </w:tcPr>
    </w:tblStylePr>
    <w:tblStylePr w:type="band1Horz">
      <w:tblPr/>
      <w:tcPr>
        <w:shd w:val="clear" w:color="auto" w:fill="D2F1EF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E1630B"/>
    <w:pPr>
      <w:spacing w:after="0" w:line="240" w:lineRule="auto"/>
    </w:pPr>
    <w:tblPr>
      <w:tblStyleRowBandSize w:val="1"/>
      <w:tblStyleColBandSize w:val="1"/>
      <w:tblBorders>
        <w:top w:val="single" w:sz="4" w:space="0" w:color="D9E8DF" w:themeColor="accent5" w:themeTint="99"/>
        <w:left w:val="single" w:sz="4" w:space="0" w:color="D9E8DF" w:themeColor="accent5" w:themeTint="99"/>
        <w:bottom w:val="single" w:sz="4" w:space="0" w:color="D9E8DF" w:themeColor="accent5" w:themeTint="99"/>
        <w:right w:val="single" w:sz="4" w:space="0" w:color="D9E8DF" w:themeColor="accent5" w:themeTint="99"/>
        <w:insideH w:val="single" w:sz="4" w:space="0" w:color="D9E8DF" w:themeColor="accent5" w:themeTint="99"/>
        <w:insideV w:val="single" w:sz="4" w:space="0" w:color="D9E8D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D9CB" w:themeColor="accent5"/>
          <w:left w:val="single" w:sz="4" w:space="0" w:color="C1D9CB" w:themeColor="accent5"/>
          <w:bottom w:val="single" w:sz="4" w:space="0" w:color="C1D9CB" w:themeColor="accent5"/>
          <w:right w:val="single" w:sz="4" w:space="0" w:color="C1D9CB" w:themeColor="accent5"/>
          <w:insideH w:val="nil"/>
          <w:insideV w:val="nil"/>
        </w:tcBorders>
        <w:shd w:val="clear" w:color="auto" w:fill="C1D9CB" w:themeFill="accent5"/>
      </w:tcPr>
    </w:tblStylePr>
    <w:tblStylePr w:type="lastRow">
      <w:rPr>
        <w:b/>
        <w:bCs/>
      </w:rPr>
      <w:tblPr/>
      <w:tcPr>
        <w:tcBorders>
          <w:top w:val="double" w:sz="4" w:space="0" w:color="C1D9C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4" w:themeFill="accent5" w:themeFillTint="33"/>
      </w:tcPr>
    </w:tblStylePr>
    <w:tblStylePr w:type="band1Horz">
      <w:tblPr/>
      <w:tcPr>
        <w:shd w:val="clear" w:color="auto" w:fill="F2F7F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1630B"/>
    <w:pPr>
      <w:spacing w:after="0" w:line="240" w:lineRule="auto"/>
    </w:pPr>
    <w:tblPr>
      <w:tblStyleRowBandSize w:val="1"/>
      <w:tblStyleColBandSize w:val="1"/>
      <w:tblBorders>
        <w:top w:val="single" w:sz="4" w:space="0" w:color="7AD6CF" w:themeColor="accent6" w:themeTint="99"/>
        <w:left w:val="single" w:sz="4" w:space="0" w:color="7AD6CF" w:themeColor="accent6" w:themeTint="99"/>
        <w:bottom w:val="single" w:sz="4" w:space="0" w:color="7AD6CF" w:themeColor="accent6" w:themeTint="99"/>
        <w:right w:val="single" w:sz="4" w:space="0" w:color="7AD6CF" w:themeColor="accent6" w:themeTint="99"/>
        <w:insideH w:val="single" w:sz="4" w:space="0" w:color="7AD6CF" w:themeColor="accent6" w:themeTint="99"/>
        <w:insideV w:val="single" w:sz="4" w:space="0" w:color="7AD6C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ABA2" w:themeColor="accent6"/>
          <w:left w:val="single" w:sz="4" w:space="0" w:color="34ABA2" w:themeColor="accent6"/>
          <w:bottom w:val="single" w:sz="4" w:space="0" w:color="34ABA2" w:themeColor="accent6"/>
          <w:right w:val="single" w:sz="4" w:space="0" w:color="34ABA2" w:themeColor="accent6"/>
          <w:insideH w:val="nil"/>
          <w:insideV w:val="nil"/>
        </w:tcBorders>
        <w:shd w:val="clear" w:color="auto" w:fill="34ABA2" w:themeFill="accent6"/>
      </w:tcPr>
    </w:tblStylePr>
    <w:tblStylePr w:type="lastRow">
      <w:rPr>
        <w:b/>
        <w:bCs/>
      </w:rPr>
      <w:tblPr/>
      <w:tcPr>
        <w:tcBorders>
          <w:top w:val="double" w:sz="4" w:space="0" w:color="34ABA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EF" w:themeFill="accent6" w:themeFillTint="33"/>
      </w:tcPr>
    </w:tblStylePr>
    <w:tblStylePr w:type="band1Horz">
      <w:tblPr/>
      <w:tcPr>
        <w:shd w:val="clear" w:color="auto" w:fill="D2F1EF" w:themeFill="accent6" w:themeFillTint="33"/>
      </w:tcPr>
    </w:tblStylePr>
  </w:style>
  <w:style w:type="table" w:styleId="ListTable1Light-Accent3">
    <w:name w:val="List Table 1 Light Accent 3"/>
    <w:basedOn w:val="TableNormal"/>
    <w:uiPriority w:val="46"/>
    <w:rsid w:val="00E163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6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6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EF" w:themeFill="accent3" w:themeFillTint="33"/>
      </w:tcPr>
    </w:tblStylePr>
    <w:tblStylePr w:type="band1Horz">
      <w:tblPr/>
      <w:tcPr>
        <w:shd w:val="clear" w:color="auto" w:fill="D2F1EF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53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D94"/>
    <w:rPr>
      <w:rFonts w:eastAsiaTheme="minorEastAsia"/>
      <w:b/>
      <w:color w:val="082A75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D9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D94"/>
    <w:rPr>
      <w:rFonts w:eastAsiaTheme="minorEastAsia"/>
      <w:b/>
      <w:bCs/>
      <w:color w:val="082A75" w:themeColor="text2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A6120A"/>
    <w:pPr>
      <w:ind w:left="720"/>
      <w:contextualSpacing/>
    </w:pPr>
  </w:style>
  <w:style w:type="table" w:styleId="PlainTable5">
    <w:name w:val="Plain Table 5"/>
    <w:basedOn w:val="TableNormal"/>
    <w:uiPriority w:val="45"/>
    <w:rsid w:val="004A76B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51C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51C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51C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51C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F6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D0351"/>
    <w:pPr>
      <w:spacing w:after="0" w:line="240" w:lineRule="auto"/>
    </w:pPr>
    <w:rPr>
      <w:rFonts w:eastAsiaTheme="minorEastAsia"/>
      <w:b/>
      <w:color w:val="082A75" w:themeColor="text2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C6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rton@canceriowa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ammrn\AppData\Roaming\Microsoft\Templates\Report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37ECACC5CD4A2FB39BA76BFF9BC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AE984-8E3B-48F9-8411-D01244E5D032}"/>
      </w:docPartPr>
      <w:docPartBody>
        <w:p w:rsidR="009D4FF0" w:rsidRDefault="009D4FF0" w:rsidP="009D4FF0">
          <w:pPr>
            <w:pStyle w:val="8437ECACC5CD4A2FB39BA76BFF9BC2DF"/>
          </w:pPr>
          <w:r w:rsidRPr="00DF027C">
            <w:t>Subtitle Text Here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D3739-857B-4B5B-AB78-27CC095FF778}"/>
      </w:docPartPr>
      <w:docPartBody>
        <w:p w:rsidR="00106807" w:rsidRDefault="00164803">
          <w:r w:rsidRPr="00307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17459E51546A190FF18E2E2CF8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C05F-E2E2-4354-AA0B-084DE3B1921D}"/>
      </w:docPartPr>
      <w:docPartBody>
        <w:p w:rsidR="00D12F3F" w:rsidRDefault="00D12F3F" w:rsidP="00D12F3F">
          <w:pPr>
            <w:pStyle w:val="FAB17459E51546A190FF18E2E2CF8B6D"/>
          </w:pPr>
          <w:r w:rsidRPr="00307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C7590041A6476FA1047186D34B0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14C5D-1F3E-47A9-8ABE-515BB9939FE0}"/>
      </w:docPartPr>
      <w:docPartBody>
        <w:p w:rsidR="00D12F3F" w:rsidRDefault="00D12F3F" w:rsidP="00D12F3F">
          <w:pPr>
            <w:pStyle w:val="6CC7590041A6476FA1047186D34B0A1C"/>
          </w:pPr>
          <w:r w:rsidRPr="00307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1DBA0FB12843D193C84129C9DEA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4C20F-85B6-4C85-82F8-3710B1959407}"/>
      </w:docPartPr>
      <w:docPartBody>
        <w:p w:rsidR="00D12F3F" w:rsidRDefault="00D12F3F" w:rsidP="00D12F3F">
          <w:pPr>
            <w:pStyle w:val="071DBA0FB12843D193C84129C9DEA146"/>
          </w:pPr>
          <w:r w:rsidRPr="00307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B9730195E4A5798D233574379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3EBF2-4027-460B-B28A-A51B5BEBD732}"/>
      </w:docPartPr>
      <w:docPartBody>
        <w:p w:rsidR="00D12F3F" w:rsidRDefault="00D12F3F" w:rsidP="00D12F3F">
          <w:pPr>
            <w:pStyle w:val="30EB9730195E4A5798D2335743795208"/>
          </w:pPr>
          <w:r w:rsidRPr="00307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9D80C73EE4DF8B744F6DD0B83D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2FF7B-5743-4311-A288-241C7081FF50}"/>
      </w:docPartPr>
      <w:docPartBody>
        <w:p w:rsidR="00D12F3F" w:rsidRDefault="00D12F3F" w:rsidP="00D12F3F">
          <w:pPr>
            <w:pStyle w:val="8189D80C73EE4DF8B744F6DD0B83DF2E"/>
          </w:pPr>
          <w:r w:rsidRPr="00307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6716A80F34303A790A9FD4DE55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A21C4-A097-4784-BB16-56F072905D3F}"/>
      </w:docPartPr>
      <w:docPartBody>
        <w:p w:rsidR="00D12F3F" w:rsidRDefault="00D12F3F" w:rsidP="00D12F3F">
          <w:pPr>
            <w:pStyle w:val="E4E6716A80F34303A790A9FD4DE55539"/>
          </w:pPr>
          <w:r w:rsidRPr="00307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1E507760334BCFA056E087DC47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CC743-CA12-4970-B651-CBAFB243EB41}"/>
      </w:docPartPr>
      <w:docPartBody>
        <w:p w:rsidR="00D12F3F" w:rsidRDefault="00D12F3F" w:rsidP="00D12F3F">
          <w:pPr>
            <w:pStyle w:val="821E507760334BCFA056E087DC478FCF"/>
          </w:pPr>
          <w:r w:rsidRPr="00307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57B2427BC4AB8BC1D65560B0D6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4090C-C47C-447C-BDEF-CFCDE67CCC82}"/>
      </w:docPartPr>
      <w:docPartBody>
        <w:p w:rsidR="00D12F3F" w:rsidRDefault="00D12F3F" w:rsidP="00D12F3F">
          <w:pPr>
            <w:pStyle w:val="F8657B2427BC4AB8BC1D65560B0D6AA8"/>
          </w:pPr>
          <w:r w:rsidRPr="00307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CCBD7E08064AAB8D809DDB60182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5FEF0-09BB-4F65-99BD-853F02019AEE}"/>
      </w:docPartPr>
      <w:docPartBody>
        <w:p w:rsidR="00D12F3F" w:rsidRDefault="00D12F3F" w:rsidP="00D12F3F">
          <w:pPr>
            <w:pStyle w:val="10CCBD7E08064AAB8D809DDB601824A1"/>
          </w:pPr>
          <w:r w:rsidRPr="00307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E72C72BD5D4804A8370CBBD381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01E2D-6B64-4D98-9CE2-786979DFD7A8}"/>
      </w:docPartPr>
      <w:docPartBody>
        <w:p w:rsidR="00D12F3F" w:rsidRDefault="00D12F3F" w:rsidP="00D12F3F">
          <w:pPr>
            <w:pStyle w:val="70E72C72BD5D4804A8370CBBD381FB2B"/>
          </w:pPr>
          <w:r w:rsidRPr="00307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9F4390A374D11B352689594170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F25BA-9F15-4F76-AA14-9413D54BD5E0}"/>
      </w:docPartPr>
      <w:docPartBody>
        <w:p w:rsidR="00B1441B" w:rsidRDefault="00B1441B" w:rsidP="00B1441B">
          <w:pPr>
            <w:pStyle w:val="A109F4390A374D11B352689594170DB0"/>
          </w:pPr>
          <w:r w:rsidRPr="0030758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FF0"/>
    <w:rsid w:val="00106807"/>
    <w:rsid w:val="00130687"/>
    <w:rsid w:val="00150AFB"/>
    <w:rsid w:val="00164803"/>
    <w:rsid w:val="002F11EA"/>
    <w:rsid w:val="00323619"/>
    <w:rsid w:val="004E2D2B"/>
    <w:rsid w:val="004F4602"/>
    <w:rsid w:val="005829F7"/>
    <w:rsid w:val="006A644B"/>
    <w:rsid w:val="007E2B1E"/>
    <w:rsid w:val="009334A4"/>
    <w:rsid w:val="009D4FF0"/>
    <w:rsid w:val="009E776D"/>
    <w:rsid w:val="00AC0F05"/>
    <w:rsid w:val="00B1441B"/>
    <w:rsid w:val="00B84ABB"/>
    <w:rsid w:val="00D12F3F"/>
    <w:rsid w:val="00D5070A"/>
    <w:rsid w:val="00E70067"/>
    <w:rsid w:val="00F3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0E2841" w:themeColor="text2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0E2841" w:themeColor="text2"/>
      <w:spacing w:val="20"/>
      <w:sz w:val="32"/>
    </w:rPr>
  </w:style>
  <w:style w:type="paragraph" w:customStyle="1" w:styleId="8437ECACC5CD4A2FB39BA76BFF9BC2DF">
    <w:name w:val="8437ECACC5CD4A2FB39BA76BFF9BC2DF"/>
    <w:rsid w:val="009D4FF0"/>
  </w:style>
  <w:style w:type="character" w:styleId="PlaceholderText">
    <w:name w:val="Placeholder Text"/>
    <w:basedOn w:val="DefaultParagraphFont"/>
    <w:uiPriority w:val="99"/>
    <w:unhideWhenUsed/>
    <w:rsid w:val="00B1441B"/>
    <w:rPr>
      <w:color w:val="808080"/>
    </w:rPr>
  </w:style>
  <w:style w:type="paragraph" w:customStyle="1" w:styleId="FAB17459E51546A190FF18E2E2CF8B6D">
    <w:name w:val="FAB17459E51546A190FF18E2E2CF8B6D"/>
    <w:rsid w:val="00D12F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09F4390A374D11B352689594170DB0">
    <w:name w:val="A109F4390A374D11B352689594170DB0"/>
    <w:rsid w:val="00B144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C7590041A6476FA1047186D34B0A1C">
    <w:name w:val="6CC7590041A6476FA1047186D34B0A1C"/>
    <w:rsid w:val="00D12F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1DBA0FB12843D193C84129C9DEA146">
    <w:name w:val="071DBA0FB12843D193C84129C9DEA146"/>
    <w:rsid w:val="00D12F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E7F1618D33406FBDEAAB634AC1BB55">
    <w:name w:val="30E7F1618D33406FBDEAAB634AC1BB55"/>
    <w:rsid w:val="00D12F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EB9730195E4A5798D2335743795208">
    <w:name w:val="30EB9730195E4A5798D2335743795208"/>
    <w:rsid w:val="00D12F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89D80C73EE4DF8B744F6DD0B83DF2E">
    <w:name w:val="8189D80C73EE4DF8B744F6DD0B83DF2E"/>
    <w:rsid w:val="00D12F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E6716A80F34303A790A9FD4DE55539">
    <w:name w:val="E4E6716A80F34303A790A9FD4DE55539"/>
    <w:rsid w:val="00D12F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1E507760334BCFA056E087DC478FCF">
    <w:name w:val="821E507760334BCFA056E087DC478FCF"/>
    <w:rsid w:val="00D12F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657B2427BC4AB8BC1D65560B0D6AA8">
    <w:name w:val="F8657B2427BC4AB8BC1D65560B0D6AA8"/>
    <w:rsid w:val="00D12F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CCBD7E08064AAB8D809DDB601824A1">
    <w:name w:val="10CCBD7E08064AAB8D809DDB601824A1"/>
    <w:rsid w:val="00D12F3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E72C72BD5D4804A8370CBBD381FB2B">
    <w:name w:val="70E72C72BD5D4804A8370CBBD381FB2B"/>
    <w:rsid w:val="00D12F3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4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0000F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67294E311A446BF864AF5F189FD8C" ma:contentTypeVersion="16" ma:contentTypeDescription="Create a new document." ma:contentTypeScope="" ma:versionID="e11de04ca3f3fe1af6c52d2035b27a80">
  <xsd:schema xmlns:xsd="http://www.w3.org/2001/XMLSchema" xmlns:xs="http://www.w3.org/2001/XMLSchema" xmlns:p="http://schemas.microsoft.com/office/2006/metadata/properties" xmlns:ns2="6c4559ce-9791-4d91-82a4-0e2e1cb05117" xmlns:ns3="83d24b27-0de5-43f8-9d11-0d1c136662c6" targetNamespace="http://schemas.microsoft.com/office/2006/metadata/properties" ma:root="true" ma:fieldsID="84c17e0323566f8c08513980bb4c1a6b" ns2:_="" ns3:_="">
    <xsd:import namespace="6c4559ce-9791-4d91-82a4-0e2e1cb05117"/>
    <xsd:import namespace="83d24b27-0de5-43f8-9d11-0d1c13666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559ce-9791-4d91-82a4-0e2e1cb05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24b27-0de5-43f8-9d11-0d1c1366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dea137-885c-4044-ab57-695eb8fb386a}" ma:internalName="TaxCatchAll" ma:showField="CatchAllData" ma:web="83d24b27-0de5-43f8-9d11-0d1c13666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d24b27-0de5-43f8-9d11-0d1c136662c6" xsi:nil="true"/>
    <lcf76f155ced4ddcb4097134ff3c332f xmlns="6c4559ce-9791-4d91-82a4-0e2e1cb051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258CA9-3AAC-4E77-AA86-BE7D1D0D94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B75A40-748C-40B6-8DF7-6EC420B326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495A9-19D0-4A88-98EC-C39677B81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559ce-9791-4d91-82a4-0e2e1cb05117"/>
    <ds:schemaRef ds:uri="83d24b27-0de5-43f8-9d11-0d1c13666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8F14B2-ABDB-47D8-B08F-0C93968B602F}">
  <ds:schemaRefs>
    <ds:schemaRef ds:uri="http://schemas.microsoft.com/office/2006/metadata/properties"/>
    <ds:schemaRef ds:uri="http://schemas.microsoft.com/office/infopath/2007/PartnerControls"/>
    <ds:schemaRef ds:uri="83d24b27-0de5-43f8-9d11-0d1c136662c6"/>
    <ds:schemaRef ds:uri="6c4559ce-9791-4d91-82a4-0e2e1cb051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</Template>
  <TotalTime>219</TotalTime>
  <Pages>3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Schramm, Rachel N</dc:creator>
  <cp:keywords/>
  <cp:lastModifiedBy>Orton, Liz</cp:lastModifiedBy>
  <cp:revision>161</cp:revision>
  <cp:lastPrinted>2006-08-01T17:47:00Z</cp:lastPrinted>
  <dcterms:created xsi:type="dcterms:W3CDTF">2022-05-16T17:22:00Z</dcterms:created>
  <dcterms:modified xsi:type="dcterms:W3CDTF">2025-03-31T17:40:00Z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0x010100B8367294E311A446BF864AF5F189FD8C</vt:lpwstr>
  </property>
  <property fmtid="{D5CDD505-2E9C-101B-9397-08002B2CF9AE}" pid="4" name="MediaServiceImageTags">
    <vt:lpwstr/>
  </property>
</Properties>
</file>